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67" w:rsidRDefault="00516867" w:rsidP="00516867">
      <w:pPr>
        <w:shd w:val="clear" w:color="auto" w:fill="FFFFFF"/>
        <w:jc w:val="right"/>
        <w:rPr>
          <w:bCs/>
        </w:rPr>
      </w:pPr>
      <w:bookmarkStart w:id="0" w:name="_Toc143017272"/>
      <w:bookmarkStart w:id="1" w:name="_Toc143500497"/>
      <w:bookmarkStart w:id="2" w:name="_Toc143500509"/>
      <w:r w:rsidRPr="009D1CC0">
        <w:rPr>
          <w:bCs/>
        </w:rPr>
        <w:t xml:space="preserve">Приложение </w:t>
      </w:r>
      <w:r>
        <w:rPr>
          <w:bCs/>
        </w:rPr>
        <w:t xml:space="preserve">№ </w:t>
      </w:r>
      <w:r w:rsidRPr="009D1CC0">
        <w:rPr>
          <w:bCs/>
        </w:rPr>
        <w:t>1</w:t>
      </w:r>
      <w:r>
        <w:rPr>
          <w:bCs/>
        </w:rPr>
        <w:t xml:space="preserve"> </w:t>
      </w:r>
    </w:p>
    <w:p w:rsidR="00516867" w:rsidRDefault="00516867" w:rsidP="00516867">
      <w:pPr>
        <w:shd w:val="clear" w:color="auto" w:fill="FFFFFF"/>
        <w:jc w:val="right"/>
        <w:rPr>
          <w:bCs/>
        </w:rPr>
      </w:pPr>
      <w:r>
        <w:rPr>
          <w:bCs/>
        </w:rPr>
        <w:t xml:space="preserve">к приказу комитета по управлению имуществом </w:t>
      </w:r>
    </w:p>
    <w:p w:rsidR="00516867" w:rsidRDefault="00516867" w:rsidP="00516867">
      <w:pPr>
        <w:shd w:val="clear" w:color="auto" w:fill="FFFFFF"/>
        <w:jc w:val="right"/>
        <w:rPr>
          <w:bCs/>
        </w:rPr>
      </w:pPr>
      <w:r>
        <w:rPr>
          <w:bCs/>
        </w:rPr>
        <w:t xml:space="preserve">Увельского муниципального района  </w:t>
      </w:r>
    </w:p>
    <w:p w:rsidR="00516867" w:rsidRPr="002A2FBF" w:rsidRDefault="00516867" w:rsidP="00516867">
      <w:pPr>
        <w:shd w:val="clear" w:color="auto" w:fill="FFFFFF"/>
        <w:jc w:val="right"/>
        <w:rPr>
          <w:bCs/>
        </w:rPr>
      </w:pPr>
      <w:r w:rsidRPr="002A2FBF">
        <w:rPr>
          <w:bCs/>
        </w:rPr>
        <w:t xml:space="preserve">№ </w:t>
      </w:r>
      <w:r w:rsidR="000826E3">
        <w:rPr>
          <w:bCs/>
        </w:rPr>
        <w:t>12</w:t>
      </w:r>
      <w:r w:rsidRPr="002A2FBF">
        <w:rPr>
          <w:bCs/>
        </w:rPr>
        <w:t xml:space="preserve"> от «</w:t>
      </w:r>
      <w:r w:rsidR="000826E3">
        <w:rPr>
          <w:bCs/>
        </w:rPr>
        <w:t>14</w:t>
      </w:r>
      <w:r w:rsidRPr="002A2FBF">
        <w:rPr>
          <w:bCs/>
        </w:rPr>
        <w:t xml:space="preserve">» </w:t>
      </w:r>
      <w:r w:rsidR="002A2FBF" w:rsidRPr="002A2FBF">
        <w:rPr>
          <w:bCs/>
        </w:rPr>
        <w:t>мая</w:t>
      </w:r>
      <w:r w:rsidRPr="002A2FBF">
        <w:rPr>
          <w:bCs/>
        </w:rPr>
        <w:t xml:space="preserve"> 202</w:t>
      </w:r>
      <w:r w:rsidR="000826E3">
        <w:rPr>
          <w:bCs/>
        </w:rPr>
        <w:t>5</w:t>
      </w:r>
      <w:r w:rsidRPr="002A2FBF">
        <w:rPr>
          <w:bCs/>
        </w:rPr>
        <w:t xml:space="preserve"> г.</w:t>
      </w:r>
    </w:p>
    <w:p w:rsidR="006078B4" w:rsidRPr="009E01BB" w:rsidRDefault="006078B4" w:rsidP="006078B4">
      <w:pPr>
        <w:widowControl/>
        <w:autoSpaceDE/>
        <w:autoSpaceDN/>
        <w:adjustRightInd/>
        <w:ind w:firstLine="708"/>
        <w:jc w:val="center"/>
        <w:rPr>
          <w:b/>
          <w:bCs/>
          <w:sz w:val="28"/>
          <w:szCs w:val="28"/>
        </w:rPr>
      </w:pPr>
      <w:r w:rsidRPr="009E01BB">
        <w:rPr>
          <w:b/>
          <w:bCs/>
          <w:sz w:val="28"/>
          <w:szCs w:val="28"/>
        </w:rPr>
        <w:t xml:space="preserve">ИЗВЕЩЕНИЕ </w:t>
      </w:r>
    </w:p>
    <w:p w:rsidR="006078B4" w:rsidRPr="009E01BB" w:rsidRDefault="006078B4" w:rsidP="006078B4">
      <w:pPr>
        <w:jc w:val="center"/>
        <w:rPr>
          <w:b/>
          <w:bCs/>
          <w:sz w:val="24"/>
          <w:szCs w:val="24"/>
        </w:rPr>
      </w:pPr>
      <w:r w:rsidRPr="009E01BB">
        <w:rPr>
          <w:b/>
          <w:bCs/>
          <w:sz w:val="24"/>
          <w:szCs w:val="24"/>
        </w:rPr>
        <w:t>о проведен</w:t>
      </w:r>
      <w:proofErr w:type="gramStart"/>
      <w:r w:rsidRPr="009E01BB">
        <w:rPr>
          <w:b/>
          <w:bCs/>
          <w:sz w:val="24"/>
          <w:szCs w:val="24"/>
        </w:rPr>
        <w:t>ии ау</w:t>
      </w:r>
      <w:proofErr w:type="gramEnd"/>
      <w:r w:rsidRPr="009E01BB">
        <w:rPr>
          <w:b/>
          <w:bCs/>
          <w:sz w:val="24"/>
          <w:szCs w:val="24"/>
        </w:rPr>
        <w:t xml:space="preserve">кциона в электронной форме </w:t>
      </w:r>
    </w:p>
    <w:p w:rsidR="00516867" w:rsidRPr="009A1B99" w:rsidRDefault="006078B4" w:rsidP="003B2269">
      <w:pPr>
        <w:shd w:val="clear" w:color="auto" w:fill="FFFFFF"/>
        <w:jc w:val="center"/>
        <w:rPr>
          <w:b/>
          <w:bCs/>
        </w:rPr>
      </w:pPr>
      <w:r w:rsidRPr="009E01BB">
        <w:rPr>
          <w:b/>
          <w:bCs/>
          <w:sz w:val="24"/>
          <w:szCs w:val="24"/>
        </w:rPr>
        <w:t>на право заключения договора аренды недвижимого имущества,</w:t>
      </w:r>
      <w:r w:rsidRPr="009E01BB">
        <w:t xml:space="preserve"> </w:t>
      </w:r>
      <w:r w:rsidRPr="009E01BB">
        <w:rPr>
          <w:b/>
          <w:bCs/>
          <w:sz w:val="24"/>
          <w:szCs w:val="24"/>
        </w:rPr>
        <w:t xml:space="preserve">являющегося </w:t>
      </w:r>
      <w:r>
        <w:rPr>
          <w:b/>
          <w:bCs/>
          <w:sz w:val="24"/>
          <w:szCs w:val="24"/>
        </w:rPr>
        <w:t xml:space="preserve">муниципальной </w:t>
      </w:r>
      <w:r w:rsidRPr="009E01BB">
        <w:rPr>
          <w:b/>
          <w:bCs/>
          <w:sz w:val="24"/>
          <w:szCs w:val="24"/>
        </w:rPr>
        <w:t xml:space="preserve">собственностью </w:t>
      </w:r>
    </w:p>
    <w:p w:rsidR="006078B4" w:rsidRPr="009E01BB" w:rsidRDefault="006078B4" w:rsidP="006078B4">
      <w:pPr>
        <w:jc w:val="center"/>
        <w:rPr>
          <w:b/>
          <w:bCs/>
          <w:sz w:val="24"/>
          <w:szCs w:val="24"/>
        </w:rPr>
      </w:pPr>
    </w:p>
    <w:p w:rsidR="004419F7" w:rsidRPr="005F6F3F" w:rsidRDefault="00516867" w:rsidP="00516867">
      <w:pPr>
        <w:pStyle w:val="afa"/>
        <w:shd w:val="clear" w:color="auto" w:fill="FFFFFF"/>
        <w:ind w:left="-709"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="006078B4" w:rsidRPr="00607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Увельского муниципального района Челябинской области </w:t>
      </w:r>
      <w:r w:rsidR="006078B4" w:rsidRPr="006078B4">
        <w:rPr>
          <w:rFonts w:ascii="Times New Roman" w:hAnsi="Times New Roman"/>
          <w:sz w:val="28"/>
          <w:szCs w:val="28"/>
        </w:rPr>
        <w:t>объявляет о проведен</w:t>
      </w:r>
      <w:proofErr w:type="gramStart"/>
      <w:r w:rsidR="006078B4" w:rsidRPr="006078B4">
        <w:rPr>
          <w:rFonts w:ascii="Times New Roman" w:hAnsi="Times New Roman"/>
          <w:sz w:val="28"/>
          <w:szCs w:val="28"/>
        </w:rPr>
        <w:t>ии ау</w:t>
      </w:r>
      <w:proofErr w:type="gramEnd"/>
      <w:r w:rsidR="006078B4" w:rsidRPr="006078B4">
        <w:rPr>
          <w:rFonts w:ascii="Times New Roman" w:hAnsi="Times New Roman"/>
          <w:sz w:val="28"/>
          <w:szCs w:val="28"/>
        </w:rPr>
        <w:t xml:space="preserve">кциона в электронной форме на право заключения договора аренды недвижимого имущества, являющегося </w:t>
      </w:r>
      <w:r w:rsidR="006078B4">
        <w:rPr>
          <w:rFonts w:ascii="Times New Roman" w:hAnsi="Times New Roman"/>
          <w:sz w:val="28"/>
          <w:szCs w:val="28"/>
        </w:rPr>
        <w:t xml:space="preserve">муниципальной </w:t>
      </w:r>
      <w:r w:rsidR="006078B4" w:rsidRPr="006078B4">
        <w:rPr>
          <w:rFonts w:ascii="Times New Roman" w:hAnsi="Times New Roman"/>
          <w:sz w:val="28"/>
          <w:szCs w:val="28"/>
        </w:rPr>
        <w:t>собственностью муниципального образования «</w:t>
      </w:r>
      <w:r>
        <w:rPr>
          <w:rFonts w:ascii="Times New Roman" w:hAnsi="Times New Roman"/>
          <w:sz w:val="28"/>
          <w:szCs w:val="28"/>
        </w:rPr>
        <w:t>Увельский муниципальный район</w:t>
      </w:r>
      <w:r w:rsidR="006078B4" w:rsidRPr="006078B4">
        <w:rPr>
          <w:rFonts w:ascii="Times New Roman" w:hAnsi="Times New Roman"/>
          <w:sz w:val="28"/>
          <w:szCs w:val="28"/>
        </w:rPr>
        <w:t xml:space="preserve">», который состоится </w:t>
      </w:r>
      <w:r w:rsidR="000826E3">
        <w:rPr>
          <w:rFonts w:ascii="Times New Roman" w:hAnsi="Times New Roman"/>
          <w:b/>
          <w:bCs/>
          <w:sz w:val="28"/>
          <w:szCs w:val="28"/>
          <w:u w:val="single"/>
        </w:rPr>
        <w:t>06.06.2025</w:t>
      </w:r>
      <w:r w:rsidR="005F6F3F" w:rsidRPr="005F6F3F"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</w:t>
      </w:r>
      <w:r w:rsidR="006078B4" w:rsidRPr="005F6F3F">
        <w:rPr>
          <w:rFonts w:ascii="Times New Roman" w:hAnsi="Times New Roman"/>
          <w:sz w:val="28"/>
          <w:szCs w:val="28"/>
          <w:u w:val="single"/>
        </w:rPr>
        <w:t xml:space="preserve"> с 1</w:t>
      </w:r>
      <w:r w:rsidR="005F6F3F">
        <w:rPr>
          <w:rFonts w:ascii="Times New Roman" w:hAnsi="Times New Roman"/>
          <w:sz w:val="28"/>
          <w:szCs w:val="28"/>
          <w:u w:val="single"/>
        </w:rPr>
        <w:t>2</w:t>
      </w:r>
      <w:r w:rsidR="006078B4" w:rsidRPr="005F6F3F">
        <w:rPr>
          <w:rFonts w:ascii="Times New Roman" w:hAnsi="Times New Roman"/>
          <w:sz w:val="28"/>
          <w:szCs w:val="28"/>
          <w:u w:val="single"/>
        </w:rPr>
        <w:t>:</w:t>
      </w:r>
      <w:r w:rsidR="005F6F3F">
        <w:rPr>
          <w:rFonts w:ascii="Times New Roman" w:hAnsi="Times New Roman"/>
          <w:sz w:val="28"/>
          <w:szCs w:val="28"/>
          <w:u w:val="single"/>
        </w:rPr>
        <w:t>00 часов по местному времени (10</w:t>
      </w:r>
      <w:r w:rsidR="006078B4" w:rsidRPr="005F6F3F">
        <w:rPr>
          <w:rFonts w:ascii="Times New Roman" w:hAnsi="Times New Roman"/>
          <w:sz w:val="28"/>
          <w:szCs w:val="28"/>
          <w:u w:val="single"/>
        </w:rPr>
        <w:t>:00 МСК).</w:t>
      </w:r>
    </w:p>
    <w:tbl>
      <w:tblPr>
        <w:tblW w:w="540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3230"/>
        <w:gridCol w:w="6042"/>
      </w:tblGrid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3" w:name="_Toc143500498"/>
            <w:bookmarkEnd w:id="0"/>
            <w:bookmarkEnd w:id="1"/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Форма торгов</w:t>
            </w:r>
          </w:p>
        </w:tc>
        <w:tc>
          <w:tcPr>
            <w:tcW w:w="3010" w:type="pct"/>
          </w:tcPr>
          <w:p w:rsidR="002866F6" w:rsidRPr="00621369" w:rsidRDefault="002866F6" w:rsidP="002866F6">
            <w:pPr>
              <w:contextualSpacing/>
              <w:jc w:val="both"/>
              <w:rPr>
                <w:sz w:val="24"/>
                <w:szCs w:val="24"/>
              </w:rPr>
            </w:pPr>
            <w:r w:rsidRPr="00621369">
              <w:rPr>
                <w:sz w:val="24"/>
                <w:szCs w:val="24"/>
              </w:rPr>
              <w:t>Аукцион в электронной форме открытый по составу участников и форме подачи предложений (далее – аукцион в электронной форме, электронный аукцион, аукцион)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Организатор аукциона, место нахождения, почтовый адрес, адрес электронной почты и номер контактного телефона</w:t>
            </w:r>
          </w:p>
        </w:tc>
        <w:tc>
          <w:tcPr>
            <w:tcW w:w="3010" w:type="pct"/>
            <w:vAlign w:val="center"/>
          </w:tcPr>
          <w:p w:rsidR="002866F6" w:rsidRPr="00035F22" w:rsidRDefault="00516867" w:rsidP="002866F6">
            <w:pPr>
              <w:jc w:val="both"/>
              <w:rPr>
                <w:sz w:val="24"/>
                <w:szCs w:val="24"/>
              </w:rPr>
            </w:pPr>
            <w:r w:rsidRPr="00516867">
              <w:rPr>
                <w:sz w:val="24"/>
                <w:szCs w:val="24"/>
              </w:rPr>
              <w:t>Комитет по управлению  имуществом Увельского муниципального района</w:t>
            </w:r>
          </w:p>
          <w:p w:rsidR="00F92FA7" w:rsidRPr="00516867" w:rsidRDefault="00F92FA7" w:rsidP="00F92FA7">
            <w:pPr>
              <w:contextualSpacing/>
              <w:jc w:val="both"/>
              <w:rPr>
                <w:rFonts w:eastAsia="Calibri"/>
                <w:bCs/>
                <w:sz w:val="24"/>
              </w:rPr>
            </w:pPr>
            <w:r w:rsidRPr="00774B60">
              <w:rPr>
                <w:rFonts w:eastAsia="Calibri"/>
                <w:bCs/>
                <w:sz w:val="24"/>
              </w:rPr>
              <w:t xml:space="preserve">Юридический и почтовый адрес – </w:t>
            </w:r>
            <w:r w:rsidR="00516867" w:rsidRPr="00516867">
              <w:rPr>
                <w:rFonts w:eastAsia="Calibri"/>
                <w:bCs/>
                <w:sz w:val="24"/>
              </w:rPr>
              <w:t xml:space="preserve">457000, Челябинская область, Увельский район, п. Увельский, ул. Советская, д. 26, </w:t>
            </w:r>
            <w:proofErr w:type="spellStart"/>
            <w:r w:rsidR="00516867" w:rsidRPr="00516867">
              <w:rPr>
                <w:rFonts w:eastAsia="Calibri"/>
                <w:bCs/>
                <w:sz w:val="24"/>
              </w:rPr>
              <w:t>каб</w:t>
            </w:r>
            <w:proofErr w:type="spellEnd"/>
            <w:r w:rsidR="00516867" w:rsidRPr="00516867">
              <w:rPr>
                <w:rFonts w:eastAsia="Calibri"/>
                <w:bCs/>
                <w:sz w:val="24"/>
              </w:rPr>
              <w:t>. 15</w:t>
            </w:r>
          </w:p>
          <w:p w:rsidR="00F92FA7" w:rsidRDefault="00F92FA7" w:rsidP="00F92FA7">
            <w:pPr>
              <w:contextualSpacing/>
              <w:jc w:val="both"/>
              <w:rPr>
                <w:rFonts w:eastAsia="Calibri"/>
                <w:bCs/>
                <w:sz w:val="24"/>
              </w:rPr>
            </w:pPr>
            <w:r w:rsidRPr="00774B60">
              <w:rPr>
                <w:rFonts w:eastAsia="Calibri"/>
                <w:bCs/>
                <w:sz w:val="24"/>
              </w:rPr>
              <w:t xml:space="preserve">Место </w:t>
            </w:r>
            <w:r>
              <w:rPr>
                <w:rFonts w:eastAsia="Calibri"/>
                <w:bCs/>
                <w:sz w:val="24"/>
              </w:rPr>
              <w:t>рассмотрения заявок и подведение итогов аукциона</w:t>
            </w:r>
            <w:r w:rsidRPr="00774B60">
              <w:rPr>
                <w:rFonts w:eastAsia="Calibri"/>
                <w:bCs/>
                <w:sz w:val="24"/>
              </w:rPr>
              <w:t xml:space="preserve"> – </w:t>
            </w:r>
            <w:r w:rsidR="00516867" w:rsidRPr="00516867">
              <w:rPr>
                <w:rFonts w:eastAsia="Calibri"/>
                <w:bCs/>
                <w:sz w:val="24"/>
              </w:rPr>
              <w:t xml:space="preserve">457000, Челябинская область, Увельский район, п. Увельский, ул. Советская, д. </w:t>
            </w:r>
            <w:r w:rsidR="000826E3">
              <w:rPr>
                <w:rFonts w:eastAsia="Calibri"/>
                <w:bCs/>
                <w:sz w:val="24"/>
              </w:rPr>
              <w:t xml:space="preserve">24, </w:t>
            </w:r>
            <w:proofErr w:type="spellStart"/>
            <w:r w:rsidR="000826E3">
              <w:rPr>
                <w:rFonts w:eastAsia="Calibri"/>
                <w:bCs/>
                <w:sz w:val="24"/>
              </w:rPr>
              <w:t>каб</w:t>
            </w:r>
            <w:proofErr w:type="spellEnd"/>
            <w:r w:rsidR="000826E3">
              <w:rPr>
                <w:rFonts w:eastAsia="Calibri"/>
                <w:bCs/>
                <w:sz w:val="24"/>
              </w:rPr>
              <w:t>. 2</w:t>
            </w:r>
            <w:r w:rsidRPr="00516867">
              <w:rPr>
                <w:rFonts w:eastAsia="Calibri"/>
                <w:bCs/>
                <w:sz w:val="24"/>
              </w:rPr>
              <w:t>.</w:t>
            </w:r>
          </w:p>
          <w:p w:rsidR="00516867" w:rsidRPr="00516867" w:rsidRDefault="00F92FA7" w:rsidP="00F92FA7">
            <w:pPr>
              <w:jc w:val="both"/>
              <w:rPr>
                <w:rFonts w:eastAsia="Calibri"/>
                <w:bCs/>
                <w:sz w:val="24"/>
              </w:rPr>
            </w:pPr>
            <w:r w:rsidRPr="00774B60">
              <w:rPr>
                <w:rFonts w:eastAsia="Calibri"/>
                <w:bCs/>
                <w:sz w:val="24"/>
              </w:rPr>
              <w:t xml:space="preserve">Адрес электронной почты – </w:t>
            </w:r>
            <w:hyperlink r:id="rId8" w:history="1">
              <w:r w:rsidR="00516867" w:rsidRPr="00516867">
                <w:rPr>
                  <w:rFonts w:eastAsia="Calibri"/>
                  <w:bCs/>
                  <w:sz w:val="24"/>
                </w:rPr>
                <w:t>komitetpoupraw@yandex.ru</w:t>
              </w:r>
            </w:hyperlink>
          </w:p>
          <w:p w:rsidR="002866F6" w:rsidRPr="002A2FBF" w:rsidRDefault="00F92FA7" w:rsidP="002A2FBF">
            <w:pPr>
              <w:jc w:val="both"/>
              <w:rPr>
                <w:rFonts w:eastAsia="Calibri"/>
                <w:bCs/>
                <w:sz w:val="24"/>
              </w:rPr>
            </w:pPr>
            <w:r w:rsidRPr="002A2FBF">
              <w:rPr>
                <w:rFonts w:eastAsia="Calibri"/>
                <w:bCs/>
                <w:sz w:val="24"/>
              </w:rPr>
              <w:t xml:space="preserve">тел.: </w:t>
            </w:r>
            <w:r w:rsidR="00516867" w:rsidRPr="002A2FBF">
              <w:rPr>
                <w:rFonts w:eastAsia="Calibri"/>
                <w:bCs/>
                <w:sz w:val="24"/>
              </w:rPr>
              <w:t>8(35166) 3-19-86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 xml:space="preserve">Оператор электронной площадки </w:t>
            </w:r>
          </w:p>
        </w:tc>
        <w:tc>
          <w:tcPr>
            <w:tcW w:w="3010" w:type="pct"/>
          </w:tcPr>
          <w:p w:rsidR="002866F6" w:rsidRPr="00143521" w:rsidRDefault="002866F6" w:rsidP="002866F6">
            <w:pPr>
              <w:jc w:val="both"/>
              <w:rPr>
                <w:rStyle w:val="aa"/>
                <w:color w:val="auto"/>
                <w:sz w:val="24"/>
                <w:szCs w:val="24"/>
              </w:rPr>
            </w:pPr>
            <w:r w:rsidRPr="00143521">
              <w:rPr>
                <w:sz w:val="24"/>
                <w:szCs w:val="24"/>
              </w:rPr>
              <w:t>Общество с ограниченной ответственностью «РТС-тендер»</w:t>
            </w:r>
          </w:p>
          <w:p w:rsidR="002866F6" w:rsidRPr="002B571D" w:rsidRDefault="002866F6" w:rsidP="002866F6">
            <w:pPr>
              <w:jc w:val="both"/>
              <w:rPr>
                <w:rStyle w:val="aa"/>
                <w:color w:val="auto"/>
                <w:sz w:val="24"/>
                <w:szCs w:val="24"/>
              </w:rPr>
            </w:pPr>
            <w:r w:rsidRPr="002B571D">
              <w:rPr>
                <w:sz w:val="24"/>
                <w:szCs w:val="24"/>
              </w:rPr>
              <w:t xml:space="preserve">Официальный сайт в сети Интернет: 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A6576A">
                <w:rPr>
                  <w:rStyle w:val="aa"/>
                  <w:sz w:val="24"/>
                  <w:szCs w:val="24"/>
                </w:rPr>
                <w:t>http://www.rts-tender.ru</w:t>
              </w:r>
            </w:hyperlink>
            <w:r w:rsidRPr="002B571D">
              <w:rPr>
                <w:rStyle w:val="aa"/>
                <w:color w:val="auto"/>
                <w:sz w:val="24"/>
                <w:szCs w:val="24"/>
              </w:rPr>
              <w:t>.</w:t>
            </w:r>
          </w:p>
          <w:p w:rsidR="002866F6" w:rsidRPr="002B571D" w:rsidRDefault="002866F6" w:rsidP="002866F6">
            <w:pPr>
              <w:contextualSpacing/>
              <w:jc w:val="both"/>
              <w:rPr>
                <w:sz w:val="24"/>
                <w:szCs w:val="24"/>
              </w:rPr>
            </w:pPr>
            <w:r w:rsidRPr="002B571D">
              <w:rPr>
                <w:sz w:val="24"/>
                <w:szCs w:val="24"/>
              </w:rPr>
              <w:t xml:space="preserve">Для вопросов участников торгов о работе на площадке по имущественным торгам :  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A6576A">
                <w:rPr>
                  <w:rStyle w:val="aa"/>
                  <w:sz w:val="24"/>
                  <w:szCs w:val="24"/>
                  <w:bdr w:val="none" w:sz="0" w:space="0" w:color="auto" w:frame="1"/>
                </w:rPr>
                <w:t>iInfo@rts-tender.ru</w:t>
              </w:r>
            </w:hyperlink>
            <w:r>
              <w:rPr>
                <w:rStyle w:val="aa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866F6" w:rsidRPr="00392423" w:rsidRDefault="002866F6" w:rsidP="002866F6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92423">
              <w:rPr>
                <w:bCs/>
                <w:sz w:val="24"/>
                <w:szCs w:val="24"/>
              </w:rPr>
              <w:t>Номер телефона службы технической поддержки  +7 499 653-77-00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права на которое передаются по договору       </w:t>
            </w:r>
          </w:p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color w:val="FF0000"/>
                <w:sz w:val="24"/>
                <w:szCs w:val="24"/>
              </w:rPr>
              <w:t xml:space="preserve">                             </w:t>
            </w:r>
          </w:p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10" w:type="pct"/>
          </w:tcPr>
          <w:p w:rsidR="002866F6" w:rsidRPr="005F6F3F" w:rsidRDefault="00516867" w:rsidP="000826E3">
            <w:pPr>
              <w:pStyle w:val="aff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F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ЛОТ № 1</w:t>
            </w:r>
            <w:r w:rsidRPr="00EB0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8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помещение с кадастровым номером 74:</w:t>
            </w:r>
            <w:r w:rsidR="003B2269" w:rsidRPr="003B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21:1201003:468, площадью 21.9 кв.м., расположенное по адресу: Челябинская область, Увельский муниципальный район, </w:t>
            </w:r>
            <w:proofErr w:type="gramStart"/>
            <w:r w:rsidR="0008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8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08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Рождественка</w:t>
            </w:r>
            <w:proofErr w:type="gramEnd"/>
            <w:r w:rsidR="0008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Совхозная д. 2, помещение 4. 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10" w:type="pct"/>
          </w:tcPr>
          <w:p w:rsidR="002866F6" w:rsidRPr="003C3927" w:rsidRDefault="000826E3" w:rsidP="00AC4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 xml:space="preserve">Начальная (минимальная) </w:t>
            </w:r>
            <w:r w:rsidRPr="00621369">
              <w:rPr>
                <w:b/>
                <w:bCs/>
                <w:sz w:val="24"/>
                <w:szCs w:val="24"/>
              </w:rPr>
              <w:lastRenderedPageBreak/>
              <w:t>цена договора аренды (цена лота), в размере ежемесячного платежа за право владения или пользования указанным имуществом</w:t>
            </w:r>
          </w:p>
        </w:tc>
        <w:tc>
          <w:tcPr>
            <w:tcW w:w="3010" w:type="pct"/>
          </w:tcPr>
          <w:p w:rsidR="00EB0F1F" w:rsidRPr="00EB0F1F" w:rsidRDefault="00EB0F1F" w:rsidP="00EB0F1F">
            <w:pPr>
              <w:jc w:val="both"/>
              <w:rPr>
                <w:sz w:val="24"/>
                <w:szCs w:val="24"/>
              </w:rPr>
            </w:pPr>
            <w:r w:rsidRPr="009A1B99">
              <w:rPr>
                <w:b/>
              </w:rPr>
              <w:lastRenderedPageBreak/>
              <w:t>Начальная (минимальная) цена договора (</w:t>
            </w:r>
            <w:r>
              <w:rPr>
                <w:b/>
              </w:rPr>
              <w:t xml:space="preserve">цена </w:t>
            </w:r>
            <w:r w:rsidRPr="009A1B99">
              <w:rPr>
                <w:b/>
              </w:rPr>
              <w:t>лота):</w:t>
            </w:r>
            <w:r w:rsidRPr="009A1B99">
              <w:t xml:space="preserve"> </w:t>
            </w:r>
            <w:r w:rsidRPr="00EB0F1F">
              <w:rPr>
                <w:sz w:val="24"/>
                <w:szCs w:val="24"/>
              </w:rPr>
              <w:lastRenderedPageBreak/>
              <w:t>устанавливается в виде ежемесячного платежа за аренду:</w:t>
            </w:r>
          </w:p>
          <w:p w:rsidR="00EB0F1F" w:rsidRPr="00EB0F1F" w:rsidRDefault="00EB0F1F" w:rsidP="00EB0F1F">
            <w:pPr>
              <w:jc w:val="both"/>
              <w:rPr>
                <w:sz w:val="24"/>
                <w:szCs w:val="24"/>
              </w:rPr>
            </w:pPr>
            <w:r w:rsidRPr="00EB0F1F">
              <w:rPr>
                <w:sz w:val="24"/>
                <w:szCs w:val="24"/>
              </w:rPr>
              <w:t xml:space="preserve">ЛОТ № 1: </w:t>
            </w:r>
            <w:r w:rsidR="000826E3">
              <w:rPr>
                <w:sz w:val="24"/>
                <w:szCs w:val="24"/>
              </w:rPr>
              <w:t>3877,00</w:t>
            </w:r>
            <w:r w:rsidRPr="00EB0F1F">
              <w:rPr>
                <w:sz w:val="24"/>
                <w:szCs w:val="24"/>
              </w:rPr>
              <w:t xml:space="preserve"> рублей.</w:t>
            </w:r>
          </w:p>
          <w:p w:rsidR="002866F6" w:rsidRPr="00035F22" w:rsidRDefault="002866F6" w:rsidP="000826E3">
            <w:pPr>
              <w:tabs>
                <w:tab w:val="left" w:pos="7665"/>
              </w:tabs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2B571D">
              <w:rPr>
                <w:sz w:val="24"/>
                <w:szCs w:val="24"/>
              </w:rPr>
              <w:t>установлена</w:t>
            </w:r>
            <w:proofErr w:type="gramEnd"/>
            <w:r w:rsidRPr="002B571D">
              <w:rPr>
                <w:sz w:val="24"/>
                <w:szCs w:val="24"/>
              </w:rPr>
              <w:t xml:space="preserve"> на основании Отчета об </w:t>
            </w:r>
            <w:r w:rsidR="00EB0F1F">
              <w:rPr>
                <w:sz w:val="24"/>
                <w:szCs w:val="24"/>
              </w:rPr>
              <w:t>оценке рыночной стоимости арендной платы объекта оценки</w:t>
            </w:r>
            <w:r w:rsidRPr="002B571D">
              <w:rPr>
                <w:sz w:val="24"/>
                <w:szCs w:val="24"/>
              </w:rPr>
              <w:t xml:space="preserve"> от </w:t>
            </w:r>
            <w:r w:rsidR="000826E3">
              <w:rPr>
                <w:sz w:val="24"/>
                <w:szCs w:val="24"/>
              </w:rPr>
              <w:t>14.04</w:t>
            </w:r>
            <w:r w:rsidRPr="002B571D">
              <w:rPr>
                <w:sz w:val="24"/>
                <w:szCs w:val="24"/>
              </w:rPr>
              <w:t>.202</w:t>
            </w:r>
            <w:r w:rsidR="000826E3">
              <w:rPr>
                <w:sz w:val="24"/>
                <w:szCs w:val="24"/>
              </w:rPr>
              <w:t>5</w:t>
            </w:r>
            <w:r w:rsidR="003B2269">
              <w:rPr>
                <w:sz w:val="24"/>
                <w:szCs w:val="24"/>
              </w:rPr>
              <w:t xml:space="preserve"> г.</w:t>
            </w:r>
            <w:r w:rsidRPr="002B571D">
              <w:rPr>
                <w:sz w:val="24"/>
                <w:szCs w:val="24"/>
              </w:rPr>
              <w:t xml:space="preserve"> №</w:t>
            </w:r>
            <w:r w:rsidR="003B2269">
              <w:rPr>
                <w:sz w:val="24"/>
                <w:szCs w:val="24"/>
              </w:rPr>
              <w:t xml:space="preserve"> </w:t>
            </w:r>
            <w:r w:rsidR="000826E3">
              <w:rPr>
                <w:sz w:val="24"/>
                <w:szCs w:val="24"/>
              </w:rPr>
              <w:t>113/2025</w:t>
            </w:r>
            <w:r w:rsidRPr="002B571D">
              <w:rPr>
                <w:sz w:val="24"/>
                <w:szCs w:val="24"/>
              </w:rPr>
              <w:t>, выполненного</w:t>
            </w:r>
            <w:r w:rsidR="00EB0F1F">
              <w:rPr>
                <w:sz w:val="24"/>
                <w:szCs w:val="24"/>
              </w:rPr>
              <w:t xml:space="preserve"> частнопрактикующим оценщиком </w:t>
            </w:r>
            <w:proofErr w:type="spellStart"/>
            <w:r w:rsidR="00EB0F1F">
              <w:rPr>
                <w:sz w:val="24"/>
                <w:szCs w:val="24"/>
              </w:rPr>
              <w:t>Калининой</w:t>
            </w:r>
            <w:proofErr w:type="spellEnd"/>
            <w:r w:rsidR="00EB0F1F">
              <w:rPr>
                <w:sz w:val="24"/>
                <w:szCs w:val="24"/>
              </w:rPr>
              <w:t xml:space="preserve"> Н.Н.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 xml:space="preserve">Срок действия договора </w:t>
            </w:r>
          </w:p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10" w:type="pct"/>
          </w:tcPr>
          <w:p w:rsidR="002866F6" w:rsidRPr="00035F22" w:rsidRDefault="00EB0F1F" w:rsidP="002866F6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лет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3010" w:type="pct"/>
          </w:tcPr>
          <w:p w:rsidR="002866F6" w:rsidRPr="00361C8B" w:rsidRDefault="002866F6" w:rsidP="002866F6">
            <w:pPr>
              <w:pStyle w:val="afa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1C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При исчислении сроков, указанных в извещении о проведен</w:t>
            </w:r>
            <w:proofErr w:type="gramStart"/>
            <w:r w:rsidRPr="00361C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ии ау</w:t>
            </w:r>
            <w:proofErr w:type="gramEnd"/>
            <w:r w:rsidRPr="00361C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кциона и документации об аукционе принимается время сервера электронной площадки – московское (МСК).</w:t>
            </w:r>
          </w:p>
          <w:p w:rsidR="002866F6" w:rsidRPr="00392423" w:rsidRDefault="002866F6" w:rsidP="00392423">
            <w:pPr>
              <w:contextualSpacing/>
              <w:jc w:val="both"/>
              <w:rPr>
                <w:sz w:val="24"/>
                <w:szCs w:val="24"/>
              </w:rPr>
            </w:pPr>
            <w:r w:rsidRPr="00392423">
              <w:rPr>
                <w:sz w:val="24"/>
                <w:szCs w:val="24"/>
              </w:rPr>
              <w:t xml:space="preserve">Порядок подачи заявок на участие в аукционе </w:t>
            </w:r>
            <w:r w:rsidR="004D1B12" w:rsidRPr="00392423">
              <w:rPr>
                <w:sz w:val="24"/>
                <w:szCs w:val="24"/>
              </w:rPr>
              <w:t>установлен</w:t>
            </w:r>
            <w:r w:rsidRPr="00392423">
              <w:rPr>
                <w:sz w:val="24"/>
                <w:szCs w:val="24"/>
              </w:rPr>
              <w:t xml:space="preserve"> </w:t>
            </w:r>
            <w:r w:rsidR="004D1B12" w:rsidRPr="00392423">
              <w:rPr>
                <w:sz w:val="24"/>
                <w:szCs w:val="24"/>
              </w:rPr>
              <w:t>в пункте 2</w:t>
            </w:r>
            <w:r w:rsidRPr="00392423">
              <w:rPr>
                <w:sz w:val="24"/>
                <w:szCs w:val="24"/>
              </w:rPr>
              <w:t xml:space="preserve"> «Порядок подачи заявок на участие в электронном аукционе» </w:t>
            </w:r>
            <w:r w:rsidR="00392423" w:rsidRPr="00392423">
              <w:rPr>
                <w:sz w:val="24"/>
                <w:szCs w:val="24"/>
              </w:rPr>
              <w:t xml:space="preserve"> раздела II «Условия участия в электронном аукционе» </w:t>
            </w:r>
            <w:r w:rsidRPr="00392423">
              <w:rPr>
                <w:sz w:val="24"/>
                <w:szCs w:val="24"/>
              </w:rPr>
              <w:t>настоящей документации.</w:t>
            </w:r>
          </w:p>
          <w:p w:rsidR="00771CE3" w:rsidRPr="00AE73F3" w:rsidRDefault="00771CE3" w:rsidP="00771CE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E73F3">
              <w:rPr>
                <w:b/>
                <w:sz w:val="24"/>
                <w:szCs w:val="24"/>
              </w:rPr>
              <w:t xml:space="preserve">Дата и время начала приема заявок на участие в электронном аукционе: </w:t>
            </w:r>
          </w:p>
          <w:p w:rsidR="00771CE3" w:rsidRPr="002A2FBF" w:rsidRDefault="00771CE3" w:rsidP="00771CE3">
            <w:pPr>
              <w:ind w:firstLine="33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AE73F3">
              <w:rPr>
                <w:sz w:val="24"/>
                <w:szCs w:val="24"/>
              </w:rPr>
              <w:t xml:space="preserve"> </w:t>
            </w:r>
            <w:r w:rsidRPr="002A2FBF">
              <w:rPr>
                <w:sz w:val="24"/>
                <w:szCs w:val="24"/>
              </w:rPr>
              <w:t xml:space="preserve">- </w:t>
            </w:r>
            <w:r w:rsidR="00E439A5" w:rsidRPr="002A2FBF">
              <w:rPr>
                <w:sz w:val="24"/>
                <w:szCs w:val="24"/>
                <w:u w:val="single"/>
              </w:rPr>
              <w:t>с</w:t>
            </w:r>
            <w:r w:rsidRPr="002A2FBF">
              <w:rPr>
                <w:sz w:val="24"/>
                <w:szCs w:val="24"/>
                <w:u w:val="single"/>
              </w:rPr>
              <w:t xml:space="preserve"> </w:t>
            </w:r>
            <w:r w:rsidR="000826E3">
              <w:rPr>
                <w:sz w:val="24"/>
                <w:szCs w:val="24"/>
                <w:u w:val="single"/>
              </w:rPr>
              <w:t>1</w:t>
            </w:r>
            <w:r w:rsidR="002A2FBF" w:rsidRPr="002A2FBF">
              <w:rPr>
                <w:sz w:val="24"/>
                <w:szCs w:val="24"/>
                <w:u w:val="single"/>
              </w:rPr>
              <w:t>9</w:t>
            </w:r>
            <w:r w:rsidR="005F6F3F" w:rsidRPr="002A2FBF">
              <w:rPr>
                <w:sz w:val="24"/>
                <w:szCs w:val="24"/>
                <w:u w:val="single"/>
              </w:rPr>
              <w:t>.05</w:t>
            </w:r>
            <w:r w:rsidR="000826E3">
              <w:rPr>
                <w:sz w:val="24"/>
                <w:szCs w:val="24"/>
                <w:u w:val="single"/>
              </w:rPr>
              <w:t>.2025</w:t>
            </w:r>
            <w:r w:rsidR="00E439A5" w:rsidRPr="002A2FBF">
              <w:rPr>
                <w:sz w:val="24"/>
                <w:szCs w:val="24"/>
                <w:u w:val="single"/>
              </w:rPr>
              <w:t>г.</w:t>
            </w:r>
            <w:r w:rsidRPr="002A2FBF">
              <w:rPr>
                <w:sz w:val="24"/>
                <w:szCs w:val="24"/>
                <w:u w:val="single"/>
              </w:rPr>
              <w:t xml:space="preserve">  </w:t>
            </w:r>
            <w:r w:rsidR="00E439A5" w:rsidRPr="002A2FBF">
              <w:rPr>
                <w:sz w:val="24"/>
                <w:szCs w:val="24"/>
                <w:u w:val="single"/>
              </w:rPr>
              <w:t>с</w:t>
            </w:r>
            <w:r w:rsidRPr="002A2FBF">
              <w:rPr>
                <w:sz w:val="24"/>
                <w:szCs w:val="24"/>
                <w:u w:val="single"/>
              </w:rPr>
              <w:t xml:space="preserve"> </w:t>
            </w:r>
            <w:r w:rsidR="000826E3">
              <w:rPr>
                <w:sz w:val="24"/>
                <w:szCs w:val="24"/>
                <w:u w:val="single"/>
              </w:rPr>
              <w:t>0</w:t>
            </w:r>
            <w:r w:rsidR="00EB0F1F" w:rsidRPr="002A2FBF">
              <w:rPr>
                <w:sz w:val="24"/>
                <w:szCs w:val="24"/>
                <w:u w:val="single"/>
              </w:rPr>
              <w:t>2</w:t>
            </w:r>
            <w:r w:rsidRPr="002A2FBF">
              <w:rPr>
                <w:sz w:val="24"/>
                <w:szCs w:val="24"/>
                <w:u w:val="single"/>
              </w:rPr>
              <w:t>:00 часов местного времени (</w:t>
            </w:r>
            <w:r w:rsidR="00E439A5" w:rsidRPr="002A2FBF">
              <w:rPr>
                <w:sz w:val="24"/>
                <w:szCs w:val="24"/>
                <w:u w:val="single"/>
              </w:rPr>
              <w:t>0</w:t>
            </w:r>
            <w:r w:rsidR="003C3927" w:rsidRPr="002A2FBF">
              <w:rPr>
                <w:sz w:val="24"/>
                <w:szCs w:val="24"/>
                <w:u w:val="single"/>
              </w:rPr>
              <w:t>0</w:t>
            </w:r>
            <w:r w:rsidRPr="002A2FBF">
              <w:rPr>
                <w:sz w:val="24"/>
                <w:szCs w:val="24"/>
                <w:u w:val="single"/>
              </w:rPr>
              <w:t xml:space="preserve">:00 МСК) </w:t>
            </w:r>
            <w:r w:rsidRPr="002A2FBF">
              <w:rPr>
                <w:sz w:val="24"/>
                <w:szCs w:val="24"/>
              </w:rPr>
              <w:t>(подача заявок осуществляется круглосуточно)</w:t>
            </w:r>
          </w:p>
          <w:p w:rsidR="002866F6" w:rsidRPr="002A2FBF" w:rsidRDefault="002866F6" w:rsidP="002866F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A2FBF">
              <w:rPr>
                <w:b/>
                <w:sz w:val="24"/>
                <w:szCs w:val="24"/>
              </w:rPr>
              <w:t xml:space="preserve">Дата и время окончания приема заявок на участие в электронном аукционе: </w:t>
            </w:r>
          </w:p>
          <w:p w:rsidR="002866F6" w:rsidRPr="00035F22" w:rsidRDefault="002866F6" w:rsidP="002A2FBF">
            <w:pPr>
              <w:ind w:firstLine="33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2A2FBF">
              <w:rPr>
                <w:sz w:val="24"/>
                <w:szCs w:val="24"/>
              </w:rPr>
              <w:t xml:space="preserve"> - </w:t>
            </w:r>
            <w:r w:rsidRPr="002A2FBF">
              <w:rPr>
                <w:sz w:val="24"/>
                <w:szCs w:val="24"/>
                <w:u w:val="single"/>
              </w:rPr>
              <w:t xml:space="preserve">по </w:t>
            </w:r>
            <w:r w:rsidR="000826E3">
              <w:rPr>
                <w:sz w:val="24"/>
                <w:szCs w:val="24"/>
                <w:u w:val="single"/>
              </w:rPr>
              <w:t>06</w:t>
            </w:r>
            <w:r w:rsidR="005F6F3F" w:rsidRPr="002A2FBF">
              <w:rPr>
                <w:sz w:val="24"/>
                <w:szCs w:val="24"/>
                <w:u w:val="single"/>
              </w:rPr>
              <w:t>.06</w:t>
            </w:r>
            <w:r w:rsidR="000826E3">
              <w:rPr>
                <w:sz w:val="24"/>
                <w:szCs w:val="24"/>
                <w:u w:val="single"/>
              </w:rPr>
              <w:t>.2025</w:t>
            </w:r>
            <w:r w:rsidRPr="002A2FBF">
              <w:rPr>
                <w:sz w:val="24"/>
                <w:szCs w:val="24"/>
                <w:u w:val="single"/>
              </w:rPr>
              <w:t xml:space="preserve">  до </w:t>
            </w:r>
            <w:r w:rsidR="002A2FBF">
              <w:rPr>
                <w:sz w:val="24"/>
                <w:szCs w:val="24"/>
                <w:u w:val="single"/>
              </w:rPr>
              <w:t>10</w:t>
            </w:r>
            <w:r w:rsidR="002A2FBF" w:rsidRPr="002A2FBF">
              <w:rPr>
                <w:sz w:val="24"/>
                <w:szCs w:val="24"/>
                <w:u w:val="single"/>
              </w:rPr>
              <w:t>:</w:t>
            </w:r>
            <w:r w:rsidR="002A2FBF">
              <w:rPr>
                <w:sz w:val="24"/>
                <w:szCs w:val="24"/>
                <w:u w:val="single"/>
              </w:rPr>
              <w:t>00 часов местного времени (08</w:t>
            </w:r>
            <w:r w:rsidRPr="00AE73F3">
              <w:rPr>
                <w:sz w:val="24"/>
                <w:szCs w:val="24"/>
                <w:u w:val="single"/>
              </w:rPr>
              <w:t xml:space="preserve">:00 МСК) </w:t>
            </w:r>
            <w:r w:rsidRPr="00AE73F3">
              <w:rPr>
                <w:sz w:val="24"/>
                <w:szCs w:val="24"/>
              </w:rPr>
              <w:t>(подача заявок</w:t>
            </w:r>
            <w:r w:rsidRPr="00E87DED">
              <w:rPr>
                <w:sz w:val="24"/>
                <w:szCs w:val="24"/>
              </w:rPr>
              <w:t xml:space="preserve"> осуществляется круглосуточно)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 xml:space="preserve">Требование о внесении задатка, размер задатка, срок и порядок внесения задатка, реквизиты счета для перечисления задатка </w:t>
            </w:r>
            <w:r w:rsidR="004D1B12" w:rsidRPr="004D1B12">
              <w:rPr>
                <w:b/>
                <w:bCs/>
                <w:sz w:val="24"/>
                <w:szCs w:val="24"/>
              </w:rPr>
              <w:t>(</w:t>
            </w:r>
            <w:r w:rsidRPr="004D1B12">
              <w:rPr>
                <w:b/>
                <w:bCs/>
                <w:sz w:val="24"/>
                <w:szCs w:val="24"/>
              </w:rPr>
              <w:t>в случае установления организатором аукциона требования о необходимости внесения задатка</w:t>
            </w:r>
            <w:r w:rsidR="004D1B12" w:rsidRPr="004D1B1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10" w:type="pct"/>
          </w:tcPr>
          <w:p w:rsidR="00D2682F" w:rsidRDefault="004D1B12" w:rsidP="004D1B12">
            <w:pPr>
              <w:jc w:val="both"/>
              <w:rPr>
                <w:sz w:val="24"/>
                <w:szCs w:val="24"/>
              </w:rPr>
            </w:pPr>
            <w:r w:rsidRPr="004D1B12">
              <w:rPr>
                <w:sz w:val="24"/>
                <w:szCs w:val="24"/>
              </w:rPr>
              <w:t xml:space="preserve">Организатором аукциона установлено требование о внесении задатка. Размер </w:t>
            </w:r>
            <w:r w:rsidRPr="00E439A5">
              <w:rPr>
                <w:sz w:val="24"/>
                <w:szCs w:val="24"/>
              </w:rPr>
              <w:t xml:space="preserve">задатка равен </w:t>
            </w:r>
            <w:r w:rsidR="00944A68">
              <w:rPr>
                <w:sz w:val="24"/>
                <w:szCs w:val="24"/>
              </w:rPr>
              <w:t>10</w:t>
            </w:r>
            <w:r w:rsidRPr="00E439A5">
              <w:rPr>
                <w:sz w:val="24"/>
                <w:szCs w:val="24"/>
              </w:rPr>
              <w:t>0% (</w:t>
            </w:r>
            <w:r w:rsidR="00944A68">
              <w:rPr>
                <w:sz w:val="24"/>
                <w:szCs w:val="24"/>
              </w:rPr>
              <w:t xml:space="preserve">ста </w:t>
            </w:r>
            <w:r w:rsidRPr="00E439A5">
              <w:rPr>
                <w:sz w:val="24"/>
                <w:szCs w:val="24"/>
              </w:rPr>
              <w:t xml:space="preserve">процентам) начальной (минимальной) цены </w:t>
            </w:r>
            <w:r w:rsidRPr="004D1B12">
              <w:rPr>
                <w:sz w:val="24"/>
                <w:szCs w:val="24"/>
              </w:rPr>
              <w:t xml:space="preserve">договора (цены лота), указанной в извещении и в документации об аукционе. </w:t>
            </w:r>
          </w:p>
          <w:p w:rsidR="00EB0F1F" w:rsidRPr="00EB0F1F" w:rsidRDefault="00EB0F1F" w:rsidP="00EB0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EB0F1F">
              <w:rPr>
                <w:sz w:val="24"/>
                <w:szCs w:val="24"/>
              </w:rPr>
              <w:t>ЛОТ</w:t>
            </w:r>
            <w:r>
              <w:rPr>
                <w:sz w:val="24"/>
                <w:szCs w:val="24"/>
              </w:rPr>
              <w:t>У</w:t>
            </w:r>
            <w:r w:rsidRPr="00EB0F1F">
              <w:rPr>
                <w:sz w:val="24"/>
                <w:szCs w:val="24"/>
              </w:rPr>
              <w:t xml:space="preserve"> № 1: </w:t>
            </w:r>
            <w:r w:rsidR="000826E3">
              <w:rPr>
                <w:sz w:val="24"/>
                <w:szCs w:val="24"/>
              </w:rPr>
              <w:t>3877,00</w:t>
            </w:r>
            <w:r w:rsidRPr="00EB0F1F">
              <w:rPr>
                <w:sz w:val="24"/>
                <w:szCs w:val="24"/>
              </w:rPr>
              <w:t xml:space="preserve"> рублей.</w:t>
            </w:r>
          </w:p>
          <w:p w:rsidR="004D1B12" w:rsidRDefault="004D1B12" w:rsidP="004D1B12">
            <w:pPr>
              <w:jc w:val="both"/>
              <w:rPr>
                <w:sz w:val="24"/>
                <w:szCs w:val="24"/>
              </w:rPr>
            </w:pPr>
            <w:r w:rsidRPr="004D1B12">
              <w:rPr>
                <w:sz w:val="24"/>
                <w:szCs w:val="24"/>
              </w:rPr>
              <w:t>Данное требование в равной мере распространяется на всех участников аукциона.</w:t>
            </w:r>
          </w:p>
          <w:p w:rsidR="001C05DF" w:rsidRPr="00EB0F1F" w:rsidRDefault="004D1B12" w:rsidP="00AE7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внесения задатка установлен п.3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4D1B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аукционной документации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 xml:space="preserve">Указание на то, что 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</w:t>
            </w:r>
            <w:r w:rsidRPr="00621369">
              <w:rPr>
                <w:b/>
                <w:bCs/>
                <w:sz w:val="24"/>
                <w:szCs w:val="24"/>
              </w:rPr>
              <w:lastRenderedPageBreak/>
              <w:t xml:space="preserve">имеющие право на поддержку органов государственной власти и органов местного самоуправления в соответствии с </w:t>
            </w:r>
            <w:hyperlink r:id="rId11" w:history="1">
              <w:r w:rsidRPr="00621369">
                <w:rPr>
                  <w:b/>
                  <w:bCs/>
                  <w:sz w:val="24"/>
                  <w:szCs w:val="24"/>
                </w:rPr>
                <w:t>частями 3</w:t>
              </w:r>
            </w:hyperlink>
            <w:r w:rsidRPr="00621369">
              <w:rPr>
                <w:b/>
                <w:bCs/>
                <w:sz w:val="24"/>
                <w:szCs w:val="24"/>
              </w:rPr>
              <w:t xml:space="preserve"> и </w:t>
            </w:r>
            <w:hyperlink r:id="rId12" w:history="1">
              <w:r w:rsidRPr="00621369">
                <w:rPr>
                  <w:b/>
                  <w:bCs/>
                  <w:sz w:val="24"/>
                  <w:szCs w:val="24"/>
                </w:rPr>
                <w:t>5 статьи 14</w:t>
              </w:r>
            </w:hyperlink>
            <w:r w:rsidRPr="00621369">
              <w:rPr>
                <w:b/>
                <w:bCs/>
                <w:sz w:val="24"/>
                <w:szCs w:val="24"/>
              </w:rPr>
              <w:t xml:space="preserve"> Закона N 209-ФЗ, в случае проведения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</w:t>
            </w:r>
            <w:hyperlink r:id="rId13" w:history="1">
              <w:r w:rsidRPr="00621369">
                <w:rPr>
                  <w:b/>
                  <w:bCs/>
                  <w:sz w:val="24"/>
                  <w:szCs w:val="24"/>
                </w:rPr>
                <w:t>Законом</w:t>
              </w:r>
            </w:hyperlink>
            <w:r w:rsidRPr="00621369">
              <w:rPr>
                <w:b/>
                <w:bCs/>
                <w:sz w:val="24"/>
                <w:szCs w:val="24"/>
              </w:rPr>
              <w:t xml:space="preserve"> N 209-ФЗ.</w:t>
            </w:r>
          </w:p>
        </w:tc>
        <w:tc>
          <w:tcPr>
            <w:tcW w:w="3010" w:type="pct"/>
          </w:tcPr>
          <w:p w:rsidR="002866F6" w:rsidRPr="00035F22" w:rsidRDefault="002866F6" w:rsidP="002866F6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E2029">
              <w:rPr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3010" w:type="pct"/>
          </w:tcPr>
          <w:p w:rsidR="002866F6" w:rsidRPr="00284110" w:rsidRDefault="002866F6" w:rsidP="002866F6">
            <w:pPr>
              <w:ind w:firstLine="33"/>
              <w:contextualSpacing/>
              <w:rPr>
                <w:sz w:val="24"/>
                <w:szCs w:val="24"/>
                <w:u w:val="single"/>
              </w:rPr>
            </w:pPr>
            <w:r w:rsidRPr="00284110">
              <w:rPr>
                <w:b/>
                <w:sz w:val="24"/>
                <w:szCs w:val="24"/>
              </w:rPr>
              <w:t xml:space="preserve">Дата и время начала рассмотрения заявок на участие в аукционе: </w:t>
            </w:r>
            <w:r w:rsidR="000826E3">
              <w:rPr>
                <w:sz w:val="24"/>
                <w:szCs w:val="24"/>
              </w:rPr>
              <w:t>06</w:t>
            </w:r>
            <w:r w:rsidR="00944A68" w:rsidRPr="002A2FBF">
              <w:rPr>
                <w:sz w:val="24"/>
                <w:szCs w:val="24"/>
                <w:u w:val="single"/>
              </w:rPr>
              <w:t>.0</w:t>
            </w:r>
            <w:r w:rsidR="005F6F3F" w:rsidRPr="002A2FBF">
              <w:rPr>
                <w:sz w:val="24"/>
                <w:szCs w:val="24"/>
                <w:u w:val="single"/>
              </w:rPr>
              <w:t>6</w:t>
            </w:r>
            <w:r w:rsidR="00E0661C">
              <w:rPr>
                <w:sz w:val="24"/>
                <w:szCs w:val="24"/>
                <w:u w:val="single"/>
              </w:rPr>
              <w:t>.2025</w:t>
            </w:r>
            <w:r w:rsidRPr="002A2FBF">
              <w:rPr>
                <w:sz w:val="24"/>
                <w:szCs w:val="24"/>
                <w:u w:val="single"/>
              </w:rPr>
              <w:t xml:space="preserve"> в </w:t>
            </w:r>
            <w:r w:rsidR="005F6F3F" w:rsidRPr="002A2FBF">
              <w:rPr>
                <w:sz w:val="24"/>
                <w:szCs w:val="24"/>
                <w:u w:val="single"/>
              </w:rPr>
              <w:t>1</w:t>
            </w:r>
            <w:r w:rsidR="002A2FBF" w:rsidRPr="002A2FBF">
              <w:rPr>
                <w:sz w:val="24"/>
                <w:szCs w:val="24"/>
                <w:u w:val="single"/>
              </w:rPr>
              <w:t>0</w:t>
            </w:r>
            <w:r w:rsidR="005F6F3F" w:rsidRPr="002A2FBF">
              <w:rPr>
                <w:sz w:val="24"/>
                <w:szCs w:val="24"/>
                <w:u w:val="single"/>
              </w:rPr>
              <w:t>:</w:t>
            </w:r>
            <w:r w:rsidR="002A2FBF" w:rsidRPr="002A2FBF">
              <w:rPr>
                <w:sz w:val="24"/>
                <w:szCs w:val="24"/>
                <w:u w:val="single"/>
              </w:rPr>
              <w:t>00</w:t>
            </w:r>
            <w:r w:rsidR="002A2FBF">
              <w:rPr>
                <w:sz w:val="24"/>
                <w:szCs w:val="24"/>
                <w:u w:val="single"/>
              </w:rPr>
              <w:t xml:space="preserve"> часов по местному времени (08</w:t>
            </w:r>
            <w:r w:rsidRPr="00284110">
              <w:rPr>
                <w:sz w:val="24"/>
                <w:szCs w:val="24"/>
                <w:u w:val="single"/>
              </w:rPr>
              <w:t>:00 МСК).</w:t>
            </w:r>
          </w:p>
          <w:p w:rsidR="002866F6" w:rsidRPr="00035F22" w:rsidRDefault="002866F6" w:rsidP="002866F6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415920">
              <w:rPr>
                <w:sz w:val="24"/>
                <w:szCs w:val="24"/>
              </w:rPr>
              <w:t xml:space="preserve">Срок рассмотрения заявок на участие в аукционе не может превышать двух дней </w:t>
            </w:r>
            <w:proofErr w:type="gramStart"/>
            <w:r w:rsidRPr="00415920">
              <w:rPr>
                <w:sz w:val="24"/>
                <w:szCs w:val="24"/>
              </w:rPr>
              <w:t>с даты окончания</w:t>
            </w:r>
            <w:proofErr w:type="gramEnd"/>
            <w:r w:rsidRPr="00415920">
              <w:rPr>
                <w:sz w:val="24"/>
                <w:szCs w:val="24"/>
              </w:rPr>
              <w:t xml:space="preserve"> срока подачи заявок.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3010" w:type="pct"/>
          </w:tcPr>
          <w:p w:rsidR="002866F6" w:rsidRPr="001377DF" w:rsidRDefault="002866F6" w:rsidP="002866F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84110">
              <w:rPr>
                <w:sz w:val="24"/>
                <w:szCs w:val="24"/>
              </w:rPr>
              <w:t>«</w:t>
            </w:r>
            <w:r w:rsidRPr="001377DF">
              <w:rPr>
                <w:b/>
                <w:sz w:val="24"/>
                <w:szCs w:val="24"/>
              </w:rPr>
              <w:t>Шаг аукциона» устанавливается в размере 5 (пяти) процентов начальной (минимальной) цены договора (цены лот</w:t>
            </w:r>
            <w:r w:rsidR="001377DF" w:rsidRPr="001377DF">
              <w:rPr>
                <w:b/>
                <w:sz w:val="24"/>
                <w:szCs w:val="24"/>
              </w:rPr>
              <w:t>)</w:t>
            </w:r>
            <w:r w:rsidR="00D2682F" w:rsidRPr="001377DF">
              <w:rPr>
                <w:b/>
                <w:sz w:val="24"/>
                <w:szCs w:val="24"/>
              </w:rPr>
              <w:t xml:space="preserve"> </w:t>
            </w:r>
            <w:r w:rsidRPr="001377DF">
              <w:rPr>
                <w:b/>
                <w:sz w:val="24"/>
                <w:szCs w:val="24"/>
              </w:rPr>
              <w:t>и не изменяется в течение всего аукциона.</w:t>
            </w:r>
          </w:p>
          <w:p w:rsidR="00D2682F" w:rsidRPr="001377DF" w:rsidRDefault="001377DF" w:rsidP="000826E3">
            <w:pPr>
              <w:jc w:val="both"/>
              <w:rPr>
                <w:sz w:val="24"/>
                <w:szCs w:val="24"/>
              </w:rPr>
            </w:pPr>
            <w:r w:rsidRPr="001377DF">
              <w:rPr>
                <w:sz w:val="24"/>
                <w:szCs w:val="24"/>
              </w:rPr>
              <w:t xml:space="preserve">По </w:t>
            </w:r>
            <w:r w:rsidR="00EB0F1F" w:rsidRPr="001377DF">
              <w:rPr>
                <w:sz w:val="24"/>
                <w:szCs w:val="24"/>
              </w:rPr>
              <w:t>ЛОТ</w:t>
            </w:r>
            <w:r w:rsidRPr="001377DF">
              <w:rPr>
                <w:sz w:val="24"/>
                <w:szCs w:val="24"/>
              </w:rPr>
              <w:t>У</w:t>
            </w:r>
            <w:r w:rsidR="00EB0F1F" w:rsidRPr="001377DF">
              <w:rPr>
                <w:sz w:val="24"/>
                <w:szCs w:val="24"/>
              </w:rPr>
              <w:t xml:space="preserve"> № 1:   </w:t>
            </w:r>
            <w:r w:rsidR="000826E3">
              <w:rPr>
                <w:sz w:val="24"/>
                <w:szCs w:val="24"/>
              </w:rPr>
              <w:t>193,85</w:t>
            </w:r>
            <w:r w:rsidR="00EB0F1F" w:rsidRPr="001377DF">
              <w:rPr>
                <w:sz w:val="24"/>
                <w:szCs w:val="24"/>
              </w:rPr>
              <w:t xml:space="preserve"> рублей.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3010" w:type="pct"/>
          </w:tcPr>
          <w:p w:rsidR="002866F6" w:rsidRPr="001377DF" w:rsidRDefault="002866F6" w:rsidP="002866F6">
            <w:pPr>
              <w:ind w:firstLine="33"/>
              <w:contextualSpacing/>
              <w:rPr>
                <w:color w:val="FF0000"/>
                <w:sz w:val="24"/>
                <w:szCs w:val="24"/>
                <w:u w:val="single"/>
              </w:rPr>
            </w:pPr>
            <w:r w:rsidRPr="00284110">
              <w:rPr>
                <w:b/>
                <w:sz w:val="24"/>
                <w:szCs w:val="24"/>
              </w:rPr>
              <w:t>Дата и время начала проведения аукциона</w:t>
            </w:r>
            <w:r w:rsidRPr="00035F22">
              <w:rPr>
                <w:color w:val="FF0000"/>
                <w:sz w:val="24"/>
                <w:szCs w:val="24"/>
              </w:rPr>
              <w:t xml:space="preserve">: </w:t>
            </w:r>
            <w:r w:rsidR="000826E3">
              <w:rPr>
                <w:sz w:val="24"/>
                <w:szCs w:val="24"/>
              </w:rPr>
              <w:t>06</w:t>
            </w:r>
            <w:r w:rsidR="005F6F3F" w:rsidRPr="002A2FBF">
              <w:rPr>
                <w:sz w:val="24"/>
                <w:szCs w:val="24"/>
              </w:rPr>
              <w:t>.06</w:t>
            </w:r>
            <w:r w:rsidR="00E0661C">
              <w:rPr>
                <w:sz w:val="24"/>
                <w:szCs w:val="24"/>
                <w:u w:val="single"/>
              </w:rPr>
              <w:t>.2025</w:t>
            </w:r>
            <w:r w:rsidRPr="002A2FBF">
              <w:rPr>
                <w:sz w:val="24"/>
                <w:szCs w:val="24"/>
                <w:u w:val="single"/>
              </w:rPr>
              <w:t xml:space="preserve"> в 1</w:t>
            </w:r>
            <w:r w:rsidR="005F6F3F" w:rsidRPr="002A2FBF">
              <w:rPr>
                <w:sz w:val="24"/>
                <w:szCs w:val="24"/>
                <w:u w:val="single"/>
              </w:rPr>
              <w:t>2</w:t>
            </w:r>
            <w:r w:rsidRPr="002A2FBF">
              <w:rPr>
                <w:sz w:val="24"/>
                <w:szCs w:val="24"/>
                <w:u w:val="single"/>
              </w:rPr>
              <w:t>:00 часов по местному времени (10:00 МСК).</w:t>
            </w:r>
          </w:p>
          <w:p w:rsidR="002866F6" w:rsidRPr="00035F22" w:rsidRDefault="002866F6" w:rsidP="00AE73F3">
            <w:pPr>
              <w:ind w:firstLine="33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415920">
              <w:rPr>
                <w:b/>
                <w:sz w:val="24"/>
                <w:szCs w:val="24"/>
              </w:rPr>
              <w:t>Место проведения электронного аукциона:</w:t>
            </w:r>
            <w:r w:rsidRPr="00415920">
              <w:rPr>
                <w:sz w:val="24"/>
                <w:szCs w:val="24"/>
              </w:rPr>
              <w:t xml:space="preserve"> электронная площадка « РТС-тендер» –  в сети Интернет  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A6576A">
                <w:rPr>
                  <w:rStyle w:val="aa"/>
                  <w:sz w:val="24"/>
                  <w:szCs w:val="24"/>
                </w:rPr>
                <w:t>https://www.rts-tender.ru</w:t>
              </w:r>
            </w:hyperlink>
            <w:r w:rsidRPr="00415920">
              <w:rPr>
                <w:sz w:val="24"/>
                <w:szCs w:val="24"/>
              </w:rPr>
              <w:t xml:space="preserve">  (Торговая секция «Имущество»).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Сроки и порядок оплаты по договору аренды</w:t>
            </w:r>
          </w:p>
        </w:tc>
        <w:tc>
          <w:tcPr>
            <w:tcW w:w="3010" w:type="pct"/>
          </w:tcPr>
          <w:p w:rsidR="002866F6" w:rsidRPr="00415920" w:rsidRDefault="002866F6" w:rsidP="002866F6">
            <w:pPr>
              <w:pStyle w:val="a3"/>
              <w:contextualSpacing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41592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Безналичная форма оплаты. </w:t>
            </w:r>
          </w:p>
          <w:p w:rsidR="002866F6" w:rsidRPr="00415920" w:rsidRDefault="002866F6" w:rsidP="002866F6">
            <w:pPr>
              <w:pStyle w:val="a3"/>
              <w:contextualSpacing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41592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В соответствии с условиями договора, арендная плата  вносится авансом до десятого числа текущего месяца, путем перечисления 100% суммы ежемесячного размера платежа по  реквизитам, указанным в договоре</w:t>
            </w:r>
            <w:proofErr w:type="gramStart"/>
            <w:r w:rsidRPr="0041592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.</w:t>
            </w:r>
            <w:proofErr w:type="gramEnd"/>
          </w:p>
          <w:p w:rsidR="002866F6" w:rsidRPr="00415920" w:rsidRDefault="002866F6" w:rsidP="002866F6">
            <w:pPr>
              <w:jc w:val="both"/>
              <w:rPr>
                <w:sz w:val="24"/>
                <w:szCs w:val="24"/>
              </w:rPr>
            </w:pPr>
            <w:r w:rsidRPr="00415920">
              <w:rPr>
                <w:sz w:val="24"/>
                <w:szCs w:val="24"/>
              </w:rPr>
              <w:t>Первый арендный платеж производится в течение десяти дней с даты регистрации договора за период с даты начала действия договора до даты окончания текущего месяца.</w:t>
            </w:r>
          </w:p>
          <w:p w:rsidR="002866F6" w:rsidRPr="00035F22" w:rsidRDefault="002866F6" w:rsidP="00AE73F3">
            <w:pPr>
              <w:pStyle w:val="a3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41592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lastRenderedPageBreak/>
              <w:t>Датой оплаты платежей считается дата поступления денежных средств на  расчетный счет Арендодателя.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rFonts w:eastAsia="Calibri"/>
                <w:b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3010" w:type="pct"/>
          </w:tcPr>
          <w:p w:rsidR="002866F6" w:rsidRPr="00415920" w:rsidRDefault="002866F6" w:rsidP="002866F6">
            <w:pPr>
              <w:jc w:val="both"/>
              <w:rPr>
                <w:sz w:val="24"/>
                <w:szCs w:val="24"/>
              </w:rPr>
            </w:pPr>
            <w:r w:rsidRPr="00284110">
              <w:rPr>
                <w:sz w:val="24"/>
                <w:szCs w:val="24"/>
              </w:rPr>
              <w:t xml:space="preserve">Организатор аукциона вправе отказаться от проведения аукциона не </w:t>
            </w:r>
            <w:proofErr w:type="gramStart"/>
            <w:r w:rsidRPr="00284110">
              <w:rPr>
                <w:sz w:val="24"/>
                <w:szCs w:val="24"/>
              </w:rPr>
              <w:t>позднее</w:t>
            </w:r>
            <w:proofErr w:type="gramEnd"/>
            <w:r w:rsidRPr="00284110">
              <w:rPr>
                <w:sz w:val="24"/>
                <w:szCs w:val="24"/>
              </w:rPr>
              <w:t xml:space="preserve"> чем за пять дней до даты окончания срока подачи заявок на участие в аукционе, </w:t>
            </w:r>
            <w:r w:rsidRPr="002A2FBF">
              <w:rPr>
                <w:sz w:val="24"/>
                <w:szCs w:val="24"/>
              </w:rPr>
              <w:t>т.е.</w:t>
            </w:r>
            <w:r w:rsidRPr="002A2FBF">
              <w:rPr>
                <w:rFonts w:eastAsia="Calibri"/>
                <w:sz w:val="24"/>
                <w:szCs w:val="24"/>
              </w:rPr>
              <w:t xml:space="preserve"> </w:t>
            </w:r>
            <w:r w:rsidRPr="002A2FBF">
              <w:rPr>
                <w:rFonts w:eastAsia="Calibri"/>
                <w:sz w:val="24"/>
                <w:szCs w:val="24"/>
                <w:u w:val="single"/>
              </w:rPr>
              <w:t xml:space="preserve">не позднее </w:t>
            </w:r>
            <w:r w:rsidR="000826E3">
              <w:rPr>
                <w:rFonts w:eastAsia="Calibri"/>
                <w:sz w:val="24"/>
                <w:szCs w:val="24"/>
                <w:u w:val="single"/>
              </w:rPr>
              <w:t>30.05.2025</w:t>
            </w:r>
            <w:r w:rsidRPr="002A2FBF">
              <w:rPr>
                <w:rFonts w:eastAsia="Calibri"/>
                <w:sz w:val="24"/>
                <w:szCs w:val="24"/>
                <w:u w:val="single"/>
              </w:rPr>
              <w:t xml:space="preserve"> включительно.</w:t>
            </w:r>
            <w:r w:rsidRPr="00415920">
              <w:rPr>
                <w:sz w:val="24"/>
                <w:szCs w:val="24"/>
              </w:rPr>
              <w:t xml:space="preserve"> </w:t>
            </w:r>
          </w:p>
          <w:p w:rsidR="002866F6" w:rsidRPr="00035F22" w:rsidRDefault="002866F6" w:rsidP="002866F6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D44D99">
              <w:rPr>
                <w:sz w:val="24"/>
                <w:szCs w:val="24"/>
              </w:rPr>
              <w:t xml:space="preserve">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</w:tc>
        <w:tc>
          <w:tcPr>
            <w:tcW w:w="3010" w:type="pct"/>
          </w:tcPr>
          <w:p w:rsidR="002866F6" w:rsidRPr="00035F22" w:rsidRDefault="005B1D3A" w:rsidP="002866F6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83074A">
              <w:rPr>
                <w:sz w:val="24"/>
                <w:szCs w:val="24"/>
              </w:rPr>
              <w:t xml:space="preserve">Договор аренды </w:t>
            </w:r>
            <w:r w:rsidRPr="0083074A">
              <w:rPr>
                <w:bCs/>
                <w:sz w:val="24"/>
                <w:szCs w:val="24"/>
              </w:rPr>
              <w:t xml:space="preserve">недвижимого имущества </w:t>
            </w:r>
            <w:r w:rsidRPr="0083074A">
              <w:rPr>
                <w:sz w:val="24"/>
                <w:szCs w:val="24"/>
              </w:rPr>
              <w:t xml:space="preserve">заключается в установленном законодательством порядке в  срок: </w:t>
            </w:r>
            <w:r w:rsidRPr="00AE73F3">
              <w:rPr>
                <w:sz w:val="24"/>
                <w:szCs w:val="24"/>
              </w:rPr>
              <w:t xml:space="preserve">не позднее </w:t>
            </w:r>
            <w:r w:rsidR="003021AE" w:rsidRPr="00AE73F3">
              <w:rPr>
                <w:sz w:val="24"/>
                <w:szCs w:val="24"/>
              </w:rPr>
              <w:t>20</w:t>
            </w:r>
            <w:r w:rsidRPr="00AE73F3">
              <w:rPr>
                <w:sz w:val="24"/>
                <w:szCs w:val="24"/>
              </w:rPr>
              <w:t xml:space="preserve"> дней, но </w:t>
            </w:r>
            <w:r w:rsidRPr="0083074A">
              <w:rPr>
                <w:sz w:val="24"/>
                <w:szCs w:val="24"/>
              </w:rPr>
              <w:t xml:space="preserve">не ранее 10 дней со дня размещения на официальном сайте </w:t>
            </w:r>
            <w:r w:rsidRPr="00EC4D5B">
              <w:rPr>
                <w:sz w:val="24"/>
                <w:szCs w:val="24"/>
              </w:rPr>
              <w:t>торгов</w:t>
            </w:r>
            <w:r w:rsidR="002866F6" w:rsidRPr="00EC4D5B">
              <w:rPr>
                <w:sz w:val="24"/>
                <w:szCs w:val="24"/>
              </w:rPr>
              <w:t xml:space="preserve"> протокола</w:t>
            </w:r>
            <w:r w:rsidR="00EC4D5B">
              <w:rPr>
                <w:sz w:val="24"/>
                <w:szCs w:val="24"/>
              </w:rPr>
              <w:t xml:space="preserve"> подведения итогов</w:t>
            </w:r>
            <w:r w:rsidR="002866F6" w:rsidRPr="00EC4D5B">
              <w:rPr>
                <w:sz w:val="24"/>
                <w:szCs w:val="24"/>
              </w:rPr>
              <w:t xml:space="preserve"> аукциона либо протокола рассмотрения заявок на участие в аукционе в случае, если аукцион признан несостоявшимся по причине подачи единственной заявки на участие в аукционе либо признания участником аукциона только одного заявителя.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2866F6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2866F6" w:rsidP="002866F6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b/>
                <w:bCs/>
                <w:sz w:val="24"/>
                <w:szCs w:val="24"/>
              </w:rPr>
              <w:t>Проект договора в электронной форме</w:t>
            </w:r>
          </w:p>
        </w:tc>
        <w:tc>
          <w:tcPr>
            <w:tcW w:w="3010" w:type="pct"/>
          </w:tcPr>
          <w:p w:rsidR="002866F6" w:rsidRPr="00035F22" w:rsidRDefault="00434923" w:rsidP="001377DF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87DED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1</w:t>
            </w:r>
            <w:r w:rsidRPr="00E87DED">
              <w:rPr>
                <w:sz w:val="24"/>
                <w:szCs w:val="24"/>
              </w:rPr>
              <w:t xml:space="preserve"> к настоящему Извещению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5F22" w:rsidRPr="002B571D" w:rsidTr="00AC4E9F">
        <w:trPr>
          <w:trHeight w:val="20"/>
        </w:trPr>
        <w:tc>
          <w:tcPr>
            <w:tcW w:w="381" w:type="pct"/>
          </w:tcPr>
          <w:p w:rsidR="00BD10F1" w:rsidRPr="00621369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9" w:type="pct"/>
          </w:tcPr>
          <w:p w:rsidR="00BD10F1" w:rsidRPr="00621369" w:rsidRDefault="002866F6" w:rsidP="00AE73F3">
            <w:pPr>
              <w:pStyle w:val="ConsPlusNormal"/>
              <w:spacing w:before="20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="00361E6F"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инструкцию по ее заполнению</w:t>
            </w:r>
          </w:p>
        </w:tc>
        <w:tc>
          <w:tcPr>
            <w:tcW w:w="3010" w:type="pct"/>
            <w:vAlign w:val="center"/>
          </w:tcPr>
          <w:p w:rsidR="002B571D" w:rsidRPr="002866F6" w:rsidRDefault="00361E6F" w:rsidP="00774884">
            <w:pPr>
              <w:jc w:val="both"/>
              <w:rPr>
                <w:sz w:val="24"/>
                <w:szCs w:val="24"/>
              </w:rPr>
            </w:pPr>
            <w:proofErr w:type="gramStart"/>
            <w:r w:rsidRPr="00E439A5">
              <w:rPr>
                <w:sz w:val="24"/>
                <w:szCs w:val="24"/>
              </w:rPr>
              <w:t xml:space="preserve">Указаны в </w:t>
            </w:r>
            <w:r w:rsidR="00774884">
              <w:rPr>
                <w:sz w:val="24"/>
                <w:szCs w:val="24"/>
              </w:rPr>
              <w:t>аукционной</w:t>
            </w:r>
            <w:r w:rsidRPr="00E439A5">
              <w:rPr>
                <w:sz w:val="24"/>
                <w:szCs w:val="24"/>
              </w:rPr>
              <w:t xml:space="preserve"> документации</w:t>
            </w:r>
            <w:proofErr w:type="gramEnd"/>
          </w:p>
        </w:tc>
      </w:tr>
      <w:tr w:rsidR="00035F22" w:rsidRPr="00035F22" w:rsidTr="00AC4E9F">
        <w:trPr>
          <w:trHeight w:val="20"/>
        </w:trPr>
        <w:tc>
          <w:tcPr>
            <w:tcW w:w="381" w:type="pct"/>
          </w:tcPr>
          <w:p w:rsidR="00BD10F1" w:rsidRPr="00621369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BD10F1" w:rsidRPr="00621369" w:rsidRDefault="002866F6" w:rsidP="00AE73F3">
            <w:pPr>
              <w:pStyle w:val="ConsPlusNormal"/>
              <w:spacing w:before="200"/>
              <w:ind w:firstLine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621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Порядок пересмотра цены договора (цены лота) в сторону увеличения, а также указание на то, что цена заключенного договора не может быть пересмотрена сторонами в сторону уменьшения</w:t>
            </w:r>
          </w:p>
        </w:tc>
        <w:tc>
          <w:tcPr>
            <w:tcW w:w="3010" w:type="pct"/>
          </w:tcPr>
          <w:p w:rsidR="00621369" w:rsidRPr="00CE1517" w:rsidRDefault="00621369" w:rsidP="00361E6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" w:name="_Hlk136441175"/>
          </w:p>
          <w:p w:rsidR="00BD10F1" w:rsidRPr="00CE1517" w:rsidRDefault="00CE1517" w:rsidP="00E7418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CE151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Размер арендной платы может быть пересмотрен в одностороннем порядке без согласия Арендатора не чаще одного раза в год. </w:t>
            </w:r>
            <w:r w:rsidR="00361E6F" w:rsidRPr="00CE151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Арендодатель письменно уведомляет Арендатора об изменении размера арендной платы.</w:t>
            </w:r>
            <w:bookmarkEnd w:id="4"/>
            <w:r w:rsidR="00E7418E" w:rsidRPr="00CE151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361E6F" w:rsidRPr="00CE151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Цена заключенного договора не может быть пересмотрена сторонами в сторону уменьшения.</w:t>
            </w:r>
          </w:p>
        </w:tc>
      </w:tr>
      <w:tr w:rsidR="00035F22" w:rsidRPr="00035F22" w:rsidTr="00AC4E9F">
        <w:trPr>
          <w:trHeight w:val="20"/>
        </w:trPr>
        <w:tc>
          <w:tcPr>
            <w:tcW w:w="381" w:type="pct"/>
          </w:tcPr>
          <w:p w:rsidR="00BD10F1" w:rsidRPr="00621369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BD10F1" w:rsidRPr="00621369" w:rsidRDefault="002866F6" w:rsidP="00AE73F3">
            <w:pPr>
              <w:pStyle w:val="ConsPlusNormal"/>
              <w:spacing w:before="200"/>
              <w:ind w:firstLine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</w:t>
            </w: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использованием имущества, права на которое передаются по договору, в случае, если создание и передача такого им</w:t>
            </w:r>
            <w:r w:rsidR="00AE7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ущества предусмотрены договором</w:t>
            </w:r>
          </w:p>
        </w:tc>
        <w:tc>
          <w:tcPr>
            <w:tcW w:w="3010" w:type="pct"/>
          </w:tcPr>
          <w:p w:rsidR="00621369" w:rsidRDefault="00621369" w:rsidP="00B36D42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B36D42" w:rsidRPr="00035F22" w:rsidRDefault="00361E6F" w:rsidP="00B36D42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4A3510">
              <w:rPr>
                <w:sz w:val="24"/>
                <w:szCs w:val="24"/>
              </w:rPr>
              <w:t>Не предусмотрено</w:t>
            </w:r>
          </w:p>
        </w:tc>
      </w:tr>
      <w:tr w:rsidR="00035F22" w:rsidRPr="00035F22" w:rsidTr="00AC4E9F">
        <w:trPr>
          <w:trHeight w:val="20"/>
        </w:trPr>
        <w:tc>
          <w:tcPr>
            <w:tcW w:w="381" w:type="pct"/>
          </w:tcPr>
          <w:p w:rsidR="00BD10F1" w:rsidRPr="00621369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BD10F1" w:rsidRPr="00CE1517" w:rsidRDefault="002866F6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E1517">
              <w:rPr>
                <w:b/>
                <w:bCs/>
                <w:sz w:val="24"/>
                <w:szCs w:val="24"/>
              </w:rPr>
              <w:t xml:space="preserve">Требования к участникам аукциона, установленные </w:t>
            </w:r>
      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      <w:r w:rsidRPr="00CE1517">
                <w:rPr>
                  <w:b/>
                  <w:bCs/>
                  <w:sz w:val="24"/>
                  <w:szCs w:val="24"/>
                </w:rPr>
                <w:t>пунктом 23</w:t>
              </w:r>
            </w:hyperlink>
            <w:r w:rsidRPr="00CE1517">
              <w:rPr>
                <w:b/>
                <w:bCs/>
                <w:sz w:val="24"/>
                <w:szCs w:val="24"/>
              </w:rPr>
              <w:t xml:space="preserve"> Порядка</w:t>
            </w:r>
          </w:p>
        </w:tc>
        <w:tc>
          <w:tcPr>
            <w:tcW w:w="3010" w:type="pct"/>
          </w:tcPr>
          <w:p w:rsidR="00971FE7" w:rsidRDefault="00971FE7" w:rsidP="00AD52A5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  <w:p w:rsidR="00BD10F1" w:rsidRPr="00035F22" w:rsidRDefault="00774884" w:rsidP="00774884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Указаны в аукционной </w:t>
            </w:r>
            <w:r w:rsidR="00971FE7" w:rsidRPr="00E439A5">
              <w:rPr>
                <w:sz w:val="24"/>
                <w:szCs w:val="24"/>
              </w:rPr>
              <w:t>документации</w:t>
            </w:r>
            <w:r w:rsidR="00971FE7" w:rsidRPr="00E439A5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035F22" w:rsidRPr="00035F22" w:rsidTr="00AC4E9F">
        <w:trPr>
          <w:trHeight w:val="20"/>
        </w:trPr>
        <w:tc>
          <w:tcPr>
            <w:tcW w:w="381" w:type="pct"/>
          </w:tcPr>
          <w:p w:rsidR="00BD10F1" w:rsidRPr="00621369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CE1517" w:rsidRDefault="002866F6" w:rsidP="002866F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и срок отзыва заявок на участие в аукционе</w:t>
            </w:r>
          </w:p>
          <w:p w:rsidR="00BD10F1" w:rsidRPr="00CE1517" w:rsidRDefault="00BD10F1" w:rsidP="00AD52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pct"/>
          </w:tcPr>
          <w:p w:rsidR="002866F6" w:rsidRPr="002A2FBF" w:rsidRDefault="002866F6" w:rsidP="00286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88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заявку в любое время до установленных даты и времени окончания срока подачи заявок на участие в аукционе</w:t>
            </w:r>
            <w:r w:rsidR="007A4888" w:rsidRPr="007A4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888" w:rsidRPr="002A2FBF">
              <w:rPr>
                <w:rFonts w:ascii="Times New Roman" w:hAnsi="Times New Roman" w:cs="Times New Roman"/>
                <w:sz w:val="24"/>
                <w:szCs w:val="24"/>
              </w:rPr>
              <w:t xml:space="preserve">а именно </w:t>
            </w:r>
            <w:r w:rsidR="000826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  <w:r w:rsidR="005F6F3F" w:rsidRPr="002A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.06</w:t>
            </w:r>
            <w:r w:rsidR="000826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.2025</w:t>
            </w:r>
            <w:r w:rsidR="007A4888" w:rsidRPr="002A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r w:rsidR="005F6F3F" w:rsidRPr="002A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7A4888" w:rsidRPr="002A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5F6F3F" w:rsidRPr="002A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 часов по местному времени (08</w:t>
            </w:r>
            <w:r w:rsidR="007A4888" w:rsidRPr="002A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:00 МСК).</w:t>
            </w:r>
          </w:p>
          <w:p w:rsidR="00BD10F1" w:rsidRPr="00035F22" w:rsidRDefault="002866F6" w:rsidP="00AE73F3">
            <w:pPr>
              <w:pStyle w:val="ConsPlusNormal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7A4888">
              <w:rPr>
                <w:rFonts w:ascii="Times New Roman" w:hAnsi="Times New Roman" w:cs="Times New Roman"/>
                <w:sz w:val="24"/>
                <w:szCs w:val="24"/>
              </w:rPr>
              <w:t xml:space="preserve">Задаток возвращается указанному заявителю </w:t>
            </w:r>
            <w:proofErr w:type="gramStart"/>
            <w:r w:rsidRPr="007A4888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 даты поступления организатору аукциона уведомления об отзыве заявки на участие в аукционе</w:t>
            </w:r>
            <w:proofErr w:type="gramEnd"/>
            <w:r w:rsidRPr="007A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971FE7" w:rsidP="00971FE7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2866F6"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ормы, порядок, даты начала и окончания предоставления участникам аукциона разъяснений положений документации об аукционе</w:t>
            </w:r>
          </w:p>
          <w:p w:rsidR="002866F6" w:rsidRPr="00621369" w:rsidRDefault="002866F6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pct"/>
          </w:tcPr>
          <w:p w:rsidR="00971FE7" w:rsidRDefault="00971FE7" w:rsidP="007A4888">
            <w:pPr>
              <w:pStyle w:val="ConsPlusNormal"/>
              <w:ind w:firstLine="540"/>
              <w:jc w:val="both"/>
              <w:rPr>
                <w:color w:val="0070C0"/>
              </w:rPr>
            </w:pPr>
          </w:p>
          <w:p w:rsidR="002866F6" w:rsidRPr="002B571D" w:rsidRDefault="007A4888" w:rsidP="007A03D7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на адрес электронной </w:t>
            </w:r>
            <w:r w:rsidRPr="00FB1D5A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или, в случае, если лицо зарегистрировано на электронной площадке в соответствии с </w:t>
            </w:r>
            <w:hyperlink w:anchor="Par92" w:tooltip="28. Заявителем может быть любое ю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" w:history="1">
              <w:r w:rsidRPr="00FB1D5A">
                <w:rPr>
                  <w:rFonts w:ascii="Times New Roman" w:hAnsi="Times New Roman" w:cs="Times New Roman"/>
                  <w:sz w:val="24"/>
                  <w:szCs w:val="24"/>
                </w:rPr>
                <w:t>пунктом 28</w:t>
              </w:r>
            </w:hyperlink>
            <w:r w:rsidRPr="00FB1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FE7" w:rsidRPr="00FB1D5A">
              <w:rPr>
                <w:rFonts w:ascii="Times New Roman" w:hAnsi="Times New Roman" w:cs="Times New Roman"/>
                <w:sz w:val="24"/>
                <w:szCs w:val="24"/>
              </w:rPr>
              <w:t>Приказа ФАС от 21.03.2023 №147/23</w:t>
            </w:r>
            <w:r w:rsidRPr="00FB1D5A">
              <w:rPr>
                <w:rFonts w:ascii="Times New Roman" w:hAnsi="Times New Roman" w:cs="Times New Roman"/>
                <w:sz w:val="24"/>
                <w:szCs w:val="24"/>
              </w:rPr>
              <w:t xml:space="preserve">, с использованием программно-аппаратных средств электронной площадки </w:t>
            </w:r>
            <w:r w:rsidRPr="00FB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Pr="0097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чем три запроса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 о разъяснении положений </w:t>
            </w:r>
            <w:r w:rsidR="00971FE7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</w:t>
            </w:r>
            <w:r w:rsidR="00971FE7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. В течение двух рабочих дней с даты поступления указанного запроса, </w:t>
            </w:r>
            <w:r w:rsidRPr="0097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указанный запрос поступил к нему не позднее чем за три рабочих дня до даты окончания срока подачи заявок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</w:t>
            </w:r>
            <w:r w:rsidR="00971FE7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 </w:t>
            </w:r>
            <w:r w:rsidR="00971FE7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</w:t>
            </w:r>
            <w:r w:rsidR="00971FE7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      </w:r>
            <w:r w:rsidR="00971FE7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на официальном сайте оператор электронной площадки размещает указанное разъяснение на электронной площадке. Разъяснение положений </w:t>
            </w:r>
            <w:r w:rsidR="00971FE7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r w:rsidRPr="00971F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не должно изменять ее суть.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7A4888" w:rsidP="007A4888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2866F6"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азмер обеспечения исполнения договора, срок и порядок его предоставления в случае, если организатором </w:t>
            </w:r>
            <w:r w:rsidR="002866F6"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аукциона установлено требование об обеспечении исполнения договора;</w:t>
            </w:r>
          </w:p>
          <w:p w:rsidR="002866F6" w:rsidRPr="00621369" w:rsidRDefault="002866F6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pct"/>
          </w:tcPr>
          <w:p w:rsidR="00E439A5" w:rsidRDefault="00E439A5" w:rsidP="00AD52A5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2866F6" w:rsidRPr="002B571D" w:rsidRDefault="00361E6F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13CB">
              <w:rPr>
                <w:sz w:val="24"/>
                <w:szCs w:val="24"/>
              </w:rPr>
              <w:t>Требование об обеспечении исполнения договора не установлено</w:t>
            </w:r>
            <w:r w:rsidR="00200A75">
              <w:rPr>
                <w:sz w:val="24"/>
                <w:szCs w:val="24"/>
              </w:rPr>
              <w:t>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200A75" w:rsidRDefault="007A4888" w:rsidP="007A4888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2866F6" w:rsidRPr="0020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</w:t>
            </w:r>
            <w:r w:rsidRPr="0020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866F6" w:rsidRPr="0020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время, график проведения осмотра имущества, права на которое передаются по договору</w:t>
            </w:r>
          </w:p>
          <w:p w:rsidR="002866F6" w:rsidRPr="00200A75" w:rsidRDefault="002866F6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pct"/>
          </w:tcPr>
          <w:p w:rsidR="007A4888" w:rsidRPr="00200A75" w:rsidRDefault="007A4888" w:rsidP="007A4888">
            <w:pPr>
              <w:ind w:firstLine="33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200A75">
              <w:rPr>
                <w:sz w:val="24"/>
                <w:szCs w:val="24"/>
                <w:u w:val="single"/>
              </w:rPr>
              <w:t>Даты и время проведения осмотра:</w:t>
            </w:r>
          </w:p>
          <w:p w:rsidR="007A4888" w:rsidRPr="00200A75" w:rsidRDefault="007A4888" w:rsidP="007A4888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200A75">
              <w:rPr>
                <w:sz w:val="24"/>
                <w:szCs w:val="24"/>
              </w:rPr>
              <w:t xml:space="preserve">Осмотр </w:t>
            </w:r>
            <w:proofErr w:type="gramStart"/>
            <w:r w:rsidRPr="00200A75">
              <w:rPr>
                <w:sz w:val="24"/>
                <w:szCs w:val="24"/>
              </w:rPr>
              <w:t>муниципального имущества, выставляемого на аукцион производится</w:t>
            </w:r>
            <w:proofErr w:type="gramEnd"/>
            <w:r w:rsidRPr="00200A75">
              <w:rPr>
                <w:sz w:val="24"/>
                <w:szCs w:val="24"/>
              </w:rPr>
              <w:t xml:space="preserve"> </w:t>
            </w:r>
            <w:r w:rsidR="000826E3">
              <w:rPr>
                <w:sz w:val="24"/>
                <w:szCs w:val="24"/>
              </w:rPr>
              <w:t>21</w:t>
            </w:r>
            <w:r w:rsidR="005F6F3F" w:rsidRPr="002A2FBF">
              <w:rPr>
                <w:sz w:val="24"/>
                <w:szCs w:val="24"/>
              </w:rPr>
              <w:t>.05</w:t>
            </w:r>
            <w:r w:rsidR="000826E3">
              <w:rPr>
                <w:sz w:val="24"/>
                <w:szCs w:val="24"/>
                <w:u w:val="single"/>
              </w:rPr>
              <w:t>.2025</w:t>
            </w:r>
            <w:r w:rsidRPr="002A2FBF">
              <w:rPr>
                <w:sz w:val="24"/>
                <w:szCs w:val="24"/>
                <w:u w:val="single"/>
              </w:rPr>
              <w:t xml:space="preserve">, </w:t>
            </w:r>
            <w:r w:rsidR="000826E3">
              <w:rPr>
                <w:sz w:val="24"/>
                <w:szCs w:val="24"/>
                <w:u w:val="single"/>
              </w:rPr>
              <w:t>28.05.2025</w:t>
            </w:r>
            <w:r w:rsidRPr="002A2FBF">
              <w:rPr>
                <w:sz w:val="24"/>
                <w:szCs w:val="24"/>
                <w:u w:val="single"/>
              </w:rPr>
              <w:t xml:space="preserve">, </w:t>
            </w:r>
            <w:r w:rsidR="000826E3">
              <w:rPr>
                <w:sz w:val="24"/>
                <w:szCs w:val="24"/>
                <w:u w:val="single"/>
              </w:rPr>
              <w:t>04</w:t>
            </w:r>
            <w:r w:rsidR="005F6F3F" w:rsidRPr="002A2FBF">
              <w:rPr>
                <w:sz w:val="24"/>
                <w:szCs w:val="24"/>
                <w:u w:val="single"/>
              </w:rPr>
              <w:t>.06</w:t>
            </w:r>
            <w:r w:rsidR="00E439A5" w:rsidRPr="002A2FBF">
              <w:rPr>
                <w:sz w:val="24"/>
                <w:szCs w:val="24"/>
                <w:u w:val="single"/>
              </w:rPr>
              <w:t>.202</w:t>
            </w:r>
            <w:r w:rsidR="000826E3">
              <w:rPr>
                <w:sz w:val="24"/>
                <w:szCs w:val="24"/>
                <w:u w:val="single"/>
              </w:rPr>
              <w:t>5</w:t>
            </w:r>
            <w:r w:rsidRPr="002A2FBF">
              <w:rPr>
                <w:sz w:val="24"/>
                <w:szCs w:val="24"/>
              </w:rPr>
              <w:t xml:space="preserve"> с 14-00 до 1</w:t>
            </w:r>
            <w:r w:rsidR="002A2FBF">
              <w:rPr>
                <w:sz w:val="24"/>
                <w:szCs w:val="24"/>
              </w:rPr>
              <w:t>6</w:t>
            </w:r>
            <w:r w:rsidRPr="002A2FBF">
              <w:rPr>
                <w:sz w:val="24"/>
                <w:szCs w:val="24"/>
              </w:rPr>
              <w:t>-00 часов по местному времени.</w:t>
            </w:r>
          </w:p>
          <w:p w:rsidR="007A4888" w:rsidRPr="00200A75" w:rsidRDefault="007A4888" w:rsidP="007A4888">
            <w:pPr>
              <w:pStyle w:val="27"/>
              <w:ind w:firstLine="33"/>
              <w:contextualSpacing/>
              <w:rPr>
                <w:snapToGrid/>
                <w:szCs w:val="24"/>
              </w:rPr>
            </w:pPr>
            <w:r w:rsidRPr="00200A75">
              <w:rPr>
                <w:snapToGrid/>
                <w:szCs w:val="24"/>
              </w:rPr>
              <w:t>При этом заявки на участие в осмотре принимаются:</w:t>
            </w:r>
          </w:p>
          <w:p w:rsidR="007A4888" w:rsidRPr="00200A75" w:rsidRDefault="007A4888" w:rsidP="007A4888">
            <w:pPr>
              <w:pStyle w:val="27"/>
              <w:ind w:firstLine="0"/>
              <w:contextualSpacing/>
              <w:rPr>
                <w:snapToGrid/>
                <w:szCs w:val="24"/>
              </w:rPr>
            </w:pPr>
            <w:r w:rsidRPr="00200A75">
              <w:rPr>
                <w:snapToGrid/>
                <w:szCs w:val="24"/>
              </w:rPr>
              <w:t xml:space="preserve">- по телефону </w:t>
            </w:r>
            <w:r w:rsidR="005F6F3F">
              <w:rPr>
                <w:snapToGrid/>
                <w:szCs w:val="24"/>
              </w:rPr>
              <w:t xml:space="preserve">83516631986 </w:t>
            </w:r>
            <w:r w:rsidRPr="00200A75">
              <w:rPr>
                <w:snapToGrid/>
                <w:szCs w:val="24"/>
              </w:rPr>
              <w:t xml:space="preserve">Время приема заявок на осмотр: рабочие дни: </w:t>
            </w:r>
            <w:proofErr w:type="spellStart"/>
            <w:proofErr w:type="gramStart"/>
            <w:r w:rsidRPr="00200A75">
              <w:rPr>
                <w:snapToGrid/>
                <w:szCs w:val="24"/>
              </w:rPr>
              <w:t>пн</w:t>
            </w:r>
            <w:proofErr w:type="spellEnd"/>
            <w:proofErr w:type="gramEnd"/>
            <w:r w:rsidRPr="00200A75">
              <w:rPr>
                <w:snapToGrid/>
                <w:szCs w:val="24"/>
              </w:rPr>
              <w:t xml:space="preserve"> - </w:t>
            </w:r>
            <w:proofErr w:type="spellStart"/>
            <w:r w:rsidRPr="00200A75">
              <w:rPr>
                <w:snapToGrid/>
                <w:szCs w:val="24"/>
              </w:rPr>
              <w:t>птн</w:t>
            </w:r>
            <w:proofErr w:type="spellEnd"/>
            <w:r w:rsidRPr="00200A75">
              <w:rPr>
                <w:snapToGrid/>
                <w:szCs w:val="24"/>
              </w:rPr>
              <w:t xml:space="preserve"> – с 9-00  до 1</w:t>
            </w:r>
            <w:r w:rsidR="00774884">
              <w:rPr>
                <w:snapToGrid/>
                <w:szCs w:val="24"/>
              </w:rPr>
              <w:t>6</w:t>
            </w:r>
            <w:r w:rsidRPr="00200A75">
              <w:rPr>
                <w:snapToGrid/>
                <w:szCs w:val="24"/>
              </w:rPr>
              <w:t>-00 часов,  перерыв с  1</w:t>
            </w:r>
            <w:r w:rsidR="00774884">
              <w:rPr>
                <w:snapToGrid/>
                <w:szCs w:val="24"/>
              </w:rPr>
              <w:t>2</w:t>
            </w:r>
            <w:r w:rsidRPr="00200A75">
              <w:rPr>
                <w:snapToGrid/>
                <w:szCs w:val="24"/>
              </w:rPr>
              <w:t>-00 до 1</w:t>
            </w:r>
            <w:r w:rsidR="00774884">
              <w:rPr>
                <w:snapToGrid/>
                <w:szCs w:val="24"/>
              </w:rPr>
              <w:t>3</w:t>
            </w:r>
            <w:r w:rsidRPr="00200A75">
              <w:rPr>
                <w:snapToGrid/>
                <w:szCs w:val="24"/>
              </w:rPr>
              <w:t xml:space="preserve">-00 часов </w:t>
            </w:r>
            <w:r w:rsidRPr="00200A75">
              <w:rPr>
                <w:szCs w:val="24"/>
              </w:rPr>
              <w:t>по местному времени.</w:t>
            </w:r>
            <w:r w:rsidRPr="00200A75">
              <w:rPr>
                <w:snapToGrid/>
                <w:szCs w:val="24"/>
              </w:rPr>
              <w:t xml:space="preserve"> В предпраздничные дни продолжительность приема заявок</w:t>
            </w:r>
            <w:r w:rsidR="00200A75">
              <w:rPr>
                <w:snapToGrid/>
                <w:szCs w:val="24"/>
              </w:rPr>
              <w:t xml:space="preserve"> на осмотр</w:t>
            </w:r>
            <w:r w:rsidRPr="00200A75">
              <w:rPr>
                <w:snapToGrid/>
                <w:szCs w:val="24"/>
              </w:rPr>
              <w:t xml:space="preserve"> сокращается на один час;</w:t>
            </w:r>
          </w:p>
          <w:p w:rsidR="002866F6" w:rsidRPr="00200A75" w:rsidRDefault="007A4888" w:rsidP="007A4888">
            <w:pPr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00A75">
              <w:rPr>
                <w:i/>
                <w:iCs/>
                <w:szCs w:val="24"/>
              </w:rPr>
              <w:t>- посредством функционала электронной площадки. Любое заинтересованное лицо, имеющее электронную подпись, вправе направить Организатору аукциона заявку на осмотр посредством функционала электронной площадки.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200A75" w:rsidRDefault="007A4888" w:rsidP="00200A7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2866F6"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</w:t>
            </w: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2866F6"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документа, подтверждающего согласие собственника имущества (а в случае заключения договора субаренды также и арендодателя) на предоставление прав в отношении муниципального имущества по договору, право на заключение которого является предметом торгов</w:t>
            </w: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0" w:type="pct"/>
          </w:tcPr>
          <w:p w:rsidR="00E7418E" w:rsidRDefault="00E7418E" w:rsidP="00AD52A5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2866F6" w:rsidRPr="002B571D" w:rsidRDefault="007A4888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13CB">
              <w:rPr>
                <w:sz w:val="24"/>
                <w:szCs w:val="24"/>
              </w:rPr>
              <w:t>Организатор аукциона является собственником имущества по договору, право на заключение которого является предметом торгов.</w:t>
            </w:r>
            <w:r w:rsidR="003B13CB" w:rsidRPr="003B13CB">
              <w:rPr>
                <w:sz w:val="24"/>
                <w:szCs w:val="24"/>
              </w:rPr>
              <w:t xml:space="preserve"> </w:t>
            </w:r>
            <w:r w:rsidR="00A0654F">
              <w:rPr>
                <w:sz w:val="24"/>
                <w:szCs w:val="24"/>
              </w:rPr>
              <w:t>Предоставление арендуемого имущества в субаренду, а также передача своих прав и обязанностей по договору аренды другому лицу не допускается.</w:t>
            </w: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200A75" w:rsidRDefault="007A4888" w:rsidP="00200A7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документа,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подтверждающего согласие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собственника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имущества(арендодателя) на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лицом, с которым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заключается договор, прав в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отношении муниципального имущества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третьим лицам, или указание на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то, что передача таких прав</w:t>
            </w:r>
            <w:r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F6" w:rsidRPr="003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третьим лицам не допускается</w:t>
            </w:r>
          </w:p>
        </w:tc>
        <w:tc>
          <w:tcPr>
            <w:tcW w:w="3010" w:type="pct"/>
          </w:tcPr>
          <w:p w:rsidR="0009478A" w:rsidRPr="003B13CB" w:rsidRDefault="0009478A" w:rsidP="0009478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CB">
              <w:rPr>
                <w:rFonts w:ascii="Times New Roman" w:hAnsi="Times New Roman" w:cs="Times New Roman"/>
                <w:sz w:val="24"/>
                <w:szCs w:val="24"/>
              </w:rPr>
              <w:t>Передача таких прав третьим лицам не допускается.</w:t>
            </w:r>
          </w:p>
          <w:p w:rsidR="002866F6" w:rsidRPr="003B13CB" w:rsidRDefault="002866F6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66F6" w:rsidRPr="00035F22" w:rsidTr="00AC4E9F">
        <w:trPr>
          <w:trHeight w:val="20"/>
        </w:trPr>
        <w:tc>
          <w:tcPr>
            <w:tcW w:w="381" w:type="pct"/>
          </w:tcPr>
          <w:p w:rsidR="002866F6" w:rsidRPr="00621369" w:rsidRDefault="002866F6" w:rsidP="00BD10F1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pct"/>
          </w:tcPr>
          <w:p w:rsidR="002866F6" w:rsidRPr="00621369" w:rsidRDefault="00361E6F" w:rsidP="00361E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2866F6"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ребования к техническому состоянию муниципального имущества, права на которое передаются по договору, которым это имущество должно соответствовать на момент </w:t>
            </w:r>
            <w:r w:rsidR="002866F6" w:rsidRPr="0062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окончания срока договора.</w:t>
            </w:r>
          </w:p>
          <w:p w:rsidR="002866F6" w:rsidRPr="00621369" w:rsidRDefault="002866F6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pct"/>
          </w:tcPr>
          <w:p w:rsidR="0009478A" w:rsidRDefault="0009478A" w:rsidP="00AD52A5">
            <w:pPr>
              <w:contextualSpacing/>
              <w:jc w:val="both"/>
              <w:rPr>
                <w:bCs/>
                <w:color w:val="0070C0"/>
                <w:sz w:val="24"/>
                <w:szCs w:val="24"/>
              </w:rPr>
            </w:pPr>
          </w:p>
          <w:p w:rsidR="00621369" w:rsidRPr="00621369" w:rsidRDefault="00621369" w:rsidP="00AD52A5">
            <w:pPr>
              <w:contextualSpacing/>
              <w:jc w:val="both"/>
              <w:rPr>
                <w:bCs/>
                <w:color w:val="0070C0"/>
                <w:sz w:val="24"/>
                <w:szCs w:val="24"/>
              </w:rPr>
            </w:pPr>
            <w:r w:rsidRPr="003B13CB">
              <w:rPr>
                <w:bCs/>
                <w:sz w:val="24"/>
                <w:szCs w:val="24"/>
              </w:rPr>
              <w:t xml:space="preserve">По окончанию срока действия договора аренды муниципального имущества, объект должен быть возвращен арендодателю </w:t>
            </w:r>
            <w:bookmarkStart w:id="5" w:name="_Hlk154676299"/>
            <w:r w:rsidRPr="003B13CB">
              <w:rPr>
                <w:bCs/>
                <w:sz w:val="24"/>
                <w:szCs w:val="24"/>
              </w:rPr>
              <w:t>в том же состоянии, в котором его получил арендатор, с учетом износа и всеми улучшениями, неотделимыми без вреда для имущества, а также исправно работающими сетями и коммуникациями.</w:t>
            </w:r>
            <w:bookmarkEnd w:id="5"/>
          </w:p>
        </w:tc>
      </w:tr>
      <w:tr w:rsidR="00035F22" w:rsidRPr="00035F22" w:rsidTr="00AC4E9F">
        <w:trPr>
          <w:trHeight w:val="20"/>
        </w:trPr>
        <w:tc>
          <w:tcPr>
            <w:tcW w:w="381" w:type="pct"/>
          </w:tcPr>
          <w:p w:rsidR="00BD10F1" w:rsidRPr="003B13CB" w:rsidRDefault="00BD10F1" w:rsidP="00BD10F1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9" w:type="pct"/>
          </w:tcPr>
          <w:p w:rsidR="00BD10F1" w:rsidRPr="003B13CB" w:rsidRDefault="00BD10F1" w:rsidP="00AD52A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13CB">
              <w:rPr>
                <w:b/>
                <w:bCs/>
                <w:sz w:val="24"/>
                <w:szCs w:val="24"/>
              </w:rPr>
              <w:t>Решение на предоставление соответствующих прав по договору</w:t>
            </w:r>
          </w:p>
        </w:tc>
        <w:tc>
          <w:tcPr>
            <w:tcW w:w="3010" w:type="pct"/>
          </w:tcPr>
          <w:p w:rsidR="00BD10F1" w:rsidRPr="002A2FBF" w:rsidRDefault="002A2FBF" w:rsidP="000826E3">
            <w:pPr>
              <w:jc w:val="both"/>
              <w:rPr>
                <w:bCs/>
                <w:sz w:val="24"/>
                <w:szCs w:val="24"/>
              </w:rPr>
            </w:pPr>
            <w:r w:rsidRPr="002A2FBF">
              <w:rPr>
                <w:sz w:val="26"/>
                <w:szCs w:val="26"/>
              </w:rPr>
              <w:t>Постановление</w:t>
            </w:r>
            <w:r w:rsidR="001377DF" w:rsidRPr="002A2FBF">
              <w:rPr>
                <w:sz w:val="26"/>
                <w:szCs w:val="26"/>
              </w:rPr>
              <w:t xml:space="preserve"> администрации Увельского муниципального района № </w:t>
            </w:r>
            <w:r w:rsidR="000826E3">
              <w:rPr>
                <w:sz w:val="26"/>
                <w:szCs w:val="26"/>
              </w:rPr>
              <w:t>842</w:t>
            </w:r>
            <w:r w:rsidRPr="002A2FBF">
              <w:rPr>
                <w:sz w:val="26"/>
                <w:szCs w:val="26"/>
              </w:rPr>
              <w:t xml:space="preserve"> о</w:t>
            </w:r>
            <w:r w:rsidR="001377DF" w:rsidRPr="002A2FBF">
              <w:rPr>
                <w:sz w:val="26"/>
                <w:szCs w:val="26"/>
              </w:rPr>
              <w:t xml:space="preserve">т </w:t>
            </w:r>
            <w:r w:rsidR="000826E3">
              <w:rPr>
                <w:sz w:val="26"/>
                <w:szCs w:val="26"/>
              </w:rPr>
              <w:t>13</w:t>
            </w:r>
            <w:r w:rsidRPr="002A2FBF">
              <w:rPr>
                <w:sz w:val="26"/>
                <w:szCs w:val="26"/>
              </w:rPr>
              <w:t>.05</w:t>
            </w:r>
            <w:r w:rsidR="001377DF" w:rsidRPr="002A2FBF">
              <w:rPr>
                <w:sz w:val="26"/>
                <w:szCs w:val="26"/>
              </w:rPr>
              <w:t>.202</w:t>
            </w:r>
            <w:r w:rsidR="000826E3">
              <w:rPr>
                <w:sz w:val="26"/>
                <w:szCs w:val="26"/>
              </w:rPr>
              <w:t>5</w:t>
            </w:r>
            <w:r w:rsidR="001377DF" w:rsidRPr="002A2FBF">
              <w:rPr>
                <w:sz w:val="26"/>
                <w:szCs w:val="26"/>
              </w:rPr>
              <w:t xml:space="preserve"> г. «Об организации и проведении электронного аукциона на право заключения договоров аренды имущества, являющегося собственностью Увельского муниципального района</w:t>
            </w:r>
            <w:r w:rsidRPr="002A2FBF">
              <w:rPr>
                <w:sz w:val="26"/>
                <w:szCs w:val="26"/>
              </w:rPr>
              <w:t>»</w:t>
            </w:r>
          </w:p>
        </w:tc>
      </w:tr>
    </w:tbl>
    <w:p w:rsidR="0014075A" w:rsidRDefault="0014075A" w:rsidP="0089053E">
      <w:pPr>
        <w:contextualSpacing/>
        <w:jc w:val="center"/>
        <w:rPr>
          <w:sz w:val="24"/>
          <w:szCs w:val="24"/>
        </w:rPr>
      </w:pPr>
    </w:p>
    <w:bookmarkEnd w:id="2"/>
    <w:bookmarkEnd w:id="3"/>
    <w:p w:rsidR="00AD31FD" w:rsidRPr="00FE54D8" w:rsidRDefault="00AD31FD" w:rsidP="00B01EA7">
      <w:pPr>
        <w:contextualSpacing/>
        <w:jc w:val="center"/>
        <w:rPr>
          <w:sz w:val="18"/>
          <w:szCs w:val="18"/>
          <w:highlight w:val="yellow"/>
        </w:rPr>
      </w:pPr>
    </w:p>
    <w:sectPr w:rsidR="00AD31FD" w:rsidRPr="00FE54D8" w:rsidSect="00E06200">
      <w:headerReference w:type="default" r:id="rId15"/>
      <w:pgSz w:w="11906" w:h="16838"/>
      <w:pgMar w:top="284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F2" w:rsidRDefault="004D41F2">
      <w:r>
        <w:separator/>
      </w:r>
    </w:p>
  </w:endnote>
  <w:endnote w:type="continuationSeparator" w:id="0">
    <w:p w:rsidR="004D41F2" w:rsidRDefault="004D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F2" w:rsidRDefault="004D41F2">
      <w:r>
        <w:separator/>
      </w:r>
    </w:p>
  </w:footnote>
  <w:footnote w:type="continuationSeparator" w:id="0">
    <w:p w:rsidR="004D41F2" w:rsidRDefault="004D4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951987"/>
      <w:docPartObj>
        <w:docPartGallery w:val="Page Numbers (Top of Page)"/>
        <w:docPartUnique/>
      </w:docPartObj>
    </w:sdtPr>
    <w:sdtContent>
      <w:p w:rsidR="00EB0F1F" w:rsidRDefault="00F0755E">
        <w:pPr>
          <w:pStyle w:val="ad"/>
          <w:jc w:val="center"/>
        </w:pPr>
        <w:fldSimple w:instr="PAGE   \* MERGEFORMAT">
          <w:r w:rsidR="00E0661C">
            <w:rPr>
              <w:noProof/>
            </w:rPr>
            <w:t>7</w:t>
          </w:r>
        </w:fldSimple>
      </w:p>
    </w:sdtContent>
  </w:sdt>
  <w:p w:rsidR="00EB0F1F" w:rsidRDefault="00EB0F1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09F"/>
    <w:multiLevelType w:val="hybridMultilevel"/>
    <w:tmpl w:val="E02453DA"/>
    <w:lvl w:ilvl="0" w:tplc="0614B1C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1246"/>
    <w:multiLevelType w:val="hybridMultilevel"/>
    <w:tmpl w:val="9296F14A"/>
    <w:lvl w:ilvl="0" w:tplc="781EA61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40C2C2B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91720C"/>
    <w:multiLevelType w:val="hybridMultilevel"/>
    <w:tmpl w:val="BE80A5A6"/>
    <w:lvl w:ilvl="0" w:tplc="1FB6F4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1E0BCB"/>
    <w:multiLevelType w:val="hybridMultilevel"/>
    <w:tmpl w:val="40C2DF68"/>
    <w:lvl w:ilvl="0" w:tplc="1298B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57075"/>
    <w:multiLevelType w:val="multilevel"/>
    <w:tmpl w:val="1CC8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65ABA"/>
    <w:multiLevelType w:val="multilevel"/>
    <w:tmpl w:val="BA525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C3616A1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863E1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4777A9"/>
    <w:multiLevelType w:val="hybridMultilevel"/>
    <w:tmpl w:val="1BBA1156"/>
    <w:lvl w:ilvl="0" w:tplc="DA64B74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4D8E"/>
    <w:multiLevelType w:val="hybridMultilevel"/>
    <w:tmpl w:val="F1BC480C"/>
    <w:lvl w:ilvl="0" w:tplc="4C04C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90E40"/>
    <w:multiLevelType w:val="hybridMultilevel"/>
    <w:tmpl w:val="2404EF2E"/>
    <w:lvl w:ilvl="0" w:tplc="247C2CC4">
      <w:start w:val="1"/>
      <w:numFmt w:val="decimal"/>
      <w:suff w:val="space"/>
      <w:lvlText w:val="%1)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BE6C07"/>
    <w:multiLevelType w:val="hybridMultilevel"/>
    <w:tmpl w:val="27484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B39BE"/>
    <w:multiLevelType w:val="hybridMultilevel"/>
    <w:tmpl w:val="54E64FD6"/>
    <w:lvl w:ilvl="0" w:tplc="640ED26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B0001"/>
    <w:multiLevelType w:val="multilevel"/>
    <w:tmpl w:val="BB66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99F7C01"/>
    <w:multiLevelType w:val="hybridMultilevel"/>
    <w:tmpl w:val="64B2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C424BB"/>
    <w:multiLevelType w:val="multilevel"/>
    <w:tmpl w:val="9F5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CF7A5E"/>
    <w:multiLevelType w:val="hybridMultilevel"/>
    <w:tmpl w:val="887A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66A61"/>
    <w:multiLevelType w:val="hybridMultilevel"/>
    <w:tmpl w:val="B21A2FFC"/>
    <w:lvl w:ilvl="0" w:tplc="3E94127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3D316D"/>
    <w:multiLevelType w:val="hybridMultilevel"/>
    <w:tmpl w:val="8CAE64F6"/>
    <w:lvl w:ilvl="0" w:tplc="11DE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15"/>
  </w:num>
  <w:num w:numId="5">
    <w:abstractNumId w:val="2"/>
  </w:num>
  <w:num w:numId="6">
    <w:abstractNumId w:val="7"/>
  </w:num>
  <w:num w:numId="7">
    <w:abstractNumId w:val="18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8"/>
  </w:num>
  <w:num w:numId="13">
    <w:abstractNumId w:val="1"/>
  </w:num>
  <w:num w:numId="14">
    <w:abstractNumId w:val="16"/>
  </w:num>
  <w:num w:numId="15">
    <w:abstractNumId w:val="17"/>
  </w:num>
  <w:num w:numId="16">
    <w:abstractNumId w:val="5"/>
  </w:num>
  <w:num w:numId="17">
    <w:abstractNumId w:val="14"/>
  </w:num>
  <w:num w:numId="18">
    <w:abstractNumId w:val="0"/>
  </w:num>
  <w:num w:numId="19">
    <w:abstractNumId w:val="6"/>
  </w:num>
  <w:num w:numId="20">
    <w:abstractNumId w:val="20"/>
  </w:num>
  <w:num w:numId="21">
    <w:abstractNumId w:val="4"/>
  </w:num>
  <w:num w:numId="2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26"/>
    <w:rsid w:val="00000084"/>
    <w:rsid w:val="0000119D"/>
    <w:rsid w:val="00001697"/>
    <w:rsid w:val="00002A8B"/>
    <w:rsid w:val="00002BF8"/>
    <w:rsid w:val="0000424E"/>
    <w:rsid w:val="000045A5"/>
    <w:rsid w:val="000054BF"/>
    <w:rsid w:val="0000655D"/>
    <w:rsid w:val="0001028F"/>
    <w:rsid w:val="00010886"/>
    <w:rsid w:val="00010FC2"/>
    <w:rsid w:val="00012949"/>
    <w:rsid w:val="00014322"/>
    <w:rsid w:val="00014888"/>
    <w:rsid w:val="00014912"/>
    <w:rsid w:val="000157A2"/>
    <w:rsid w:val="000158E6"/>
    <w:rsid w:val="000159E9"/>
    <w:rsid w:val="0001712F"/>
    <w:rsid w:val="00017501"/>
    <w:rsid w:val="000210C5"/>
    <w:rsid w:val="0002344B"/>
    <w:rsid w:val="0002411A"/>
    <w:rsid w:val="000245DF"/>
    <w:rsid w:val="000249DC"/>
    <w:rsid w:val="0002504A"/>
    <w:rsid w:val="00026856"/>
    <w:rsid w:val="00027017"/>
    <w:rsid w:val="000301A9"/>
    <w:rsid w:val="00031015"/>
    <w:rsid w:val="0003104F"/>
    <w:rsid w:val="00031C7D"/>
    <w:rsid w:val="00032032"/>
    <w:rsid w:val="0003277A"/>
    <w:rsid w:val="0003359F"/>
    <w:rsid w:val="00034187"/>
    <w:rsid w:val="00034FB6"/>
    <w:rsid w:val="00035B17"/>
    <w:rsid w:val="00035F22"/>
    <w:rsid w:val="00036475"/>
    <w:rsid w:val="000379E2"/>
    <w:rsid w:val="00037DEF"/>
    <w:rsid w:val="000412D9"/>
    <w:rsid w:val="00042011"/>
    <w:rsid w:val="0004217C"/>
    <w:rsid w:val="000421B5"/>
    <w:rsid w:val="000424D3"/>
    <w:rsid w:val="00042567"/>
    <w:rsid w:val="000427C8"/>
    <w:rsid w:val="00042981"/>
    <w:rsid w:val="000429A9"/>
    <w:rsid w:val="00042BD6"/>
    <w:rsid w:val="00043C0B"/>
    <w:rsid w:val="000446EC"/>
    <w:rsid w:val="00044FAD"/>
    <w:rsid w:val="00046B84"/>
    <w:rsid w:val="000472B6"/>
    <w:rsid w:val="000476E8"/>
    <w:rsid w:val="00047E1F"/>
    <w:rsid w:val="000517CB"/>
    <w:rsid w:val="00051C5A"/>
    <w:rsid w:val="00051D7C"/>
    <w:rsid w:val="00051F30"/>
    <w:rsid w:val="00052187"/>
    <w:rsid w:val="00053B44"/>
    <w:rsid w:val="00055A5B"/>
    <w:rsid w:val="00055BDA"/>
    <w:rsid w:val="0005606F"/>
    <w:rsid w:val="000567BC"/>
    <w:rsid w:val="00057BC7"/>
    <w:rsid w:val="00060006"/>
    <w:rsid w:val="0006070E"/>
    <w:rsid w:val="00062077"/>
    <w:rsid w:val="00062F13"/>
    <w:rsid w:val="0006561B"/>
    <w:rsid w:val="00067B89"/>
    <w:rsid w:val="000700D7"/>
    <w:rsid w:val="000701FE"/>
    <w:rsid w:val="00071495"/>
    <w:rsid w:val="000715EE"/>
    <w:rsid w:val="00071E91"/>
    <w:rsid w:val="0007213F"/>
    <w:rsid w:val="00072454"/>
    <w:rsid w:val="0007278E"/>
    <w:rsid w:val="00072E0D"/>
    <w:rsid w:val="0007336E"/>
    <w:rsid w:val="0007421A"/>
    <w:rsid w:val="00074D5E"/>
    <w:rsid w:val="00075216"/>
    <w:rsid w:val="000766C1"/>
    <w:rsid w:val="00077602"/>
    <w:rsid w:val="0008114A"/>
    <w:rsid w:val="00081A48"/>
    <w:rsid w:val="000826E3"/>
    <w:rsid w:val="000827F1"/>
    <w:rsid w:val="00083433"/>
    <w:rsid w:val="0008433B"/>
    <w:rsid w:val="00084664"/>
    <w:rsid w:val="00084C9E"/>
    <w:rsid w:val="000863F9"/>
    <w:rsid w:val="0009007A"/>
    <w:rsid w:val="0009089C"/>
    <w:rsid w:val="000909E3"/>
    <w:rsid w:val="000923D6"/>
    <w:rsid w:val="0009267E"/>
    <w:rsid w:val="00092D3F"/>
    <w:rsid w:val="000930C4"/>
    <w:rsid w:val="00093A2B"/>
    <w:rsid w:val="00093E5D"/>
    <w:rsid w:val="000944C3"/>
    <w:rsid w:val="0009478A"/>
    <w:rsid w:val="00094D56"/>
    <w:rsid w:val="00094F22"/>
    <w:rsid w:val="000959A2"/>
    <w:rsid w:val="00096F16"/>
    <w:rsid w:val="000971BE"/>
    <w:rsid w:val="000978D8"/>
    <w:rsid w:val="00097FFC"/>
    <w:rsid w:val="000A0576"/>
    <w:rsid w:val="000A1B27"/>
    <w:rsid w:val="000A2E7E"/>
    <w:rsid w:val="000A34E4"/>
    <w:rsid w:val="000A3537"/>
    <w:rsid w:val="000A392D"/>
    <w:rsid w:val="000A3D3F"/>
    <w:rsid w:val="000A428F"/>
    <w:rsid w:val="000A42D6"/>
    <w:rsid w:val="000A4DCD"/>
    <w:rsid w:val="000A566A"/>
    <w:rsid w:val="000A5F03"/>
    <w:rsid w:val="000A6BA2"/>
    <w:rsid w:val="000A6C30"/>
    <w:rsid w:val="000A7393"/>
    <w:rsid w:val="000A7A05"/>
    <w:rsid w:val="000B0330"/>
    <w:rsid w:val="000B12BC"/>
    <w:rsid w:val="000B1C88"/>
    <w:rsid w:val="000B2941"/>
    <w:rsid w:val="000B2D8A"/>
    <w:rsid w:val="000B2E9F"/>
    <w:rsid w:val="000B5991"/>
    <w:rsid w:val="000B6CFE"/>
    <w:rsid w:val="000B72DE"/>
    <w:rsid w:val="000B79C5"/>
    <w:rsid w:val="000B7E8F"/>
    <w:rsid w:val="000B7FD5"/>
    <w:rsid w:val="000C0025"/>
    <w:rsid w:val="000C1238"/>
    <w:rsid w:val="000C200A"/>
    <w:rsid w:val="000C325E"/>
    <w:rsid w:val="000C354F"/>
    <w:rsid w:val="000C3FDD"/>
    <w:rsid w:val="000C4476"/>
    <w:rsid w:val="000C4F7A"/>
    <w:rsid w:val="000C513E"/>
    <w:rsid w:val="000C52BF"/>
    <w:rsid w:val="000C5DD6"/>
    <w:rsid w:val="000C5E95"/>
    <w:rsid w:val="000C73DB"/>
    <w:rsid w:val="000D07E6"/>
    <w:rsid w:val="000D0C46"/>
    <w:rsid w:val="000D120D"/>
    <w:rsid w:val="000D2AD7"/>
    <w:rsid w:val="000D35A9"/>
    <w:rsid w:val="000D3747"/>
    <w:rsid w:val="000D3CD1"/>
    <w:rsid w:val="000D5B87"/>
    <w:rsid w:val="000D5BB0"/>
    <w:rsid w:val="000D5C8E"/>
    <w:rsid w:val="000D6045"/>
    <w:rsid w:val="000D6B85"/>
    <w:rsid w:val="000D6E81"/>
    <w:rsid w:val="000D7045"/>
    <w:rsid w:val="000D7380"/>
    <w:rsid w:val="000E01AD"/>
    <w:rsid w:val="000E095E"/>
    <w:rsid w:val="000E0FCF"/>
    <w:rsid w:val="000E1C24"/>
    <w:rsid w:val="000E2D90"/>
    <w:rsid w:val="000E358E"/>
    <w:rsid w:val="000E516B"/>
    <w:rsid w:val="000E5774"/>
    <w:rsid w:val="000E66B5"/>
    <w:rsid w:val="000E725E"/>
    <w:rsid w:val="000E7E2F"/>
    <w:rsid w:val="000F1996"/>
    <w:rsid w:val="000F1D6C"/>
    <w:rsid w:val="000F38FB"/>
    <w:rsid w:val="000F39C9"/>
    <w:rsid w:val="000F4B7F"/>
    <w:rsid w:val="000F4E53"/>
    <w:rsid w:val="000F50F2"/>
    <w:rsid w:val="000F5840"/>
    <w:rsid w:val="000F5BA7"/>
    <w:rsid w:val="000F6982"/>
    <w:rsid w:val="000F6D3C"/>
    <w:rsid w:val="000F78AA"/>
    <w:rsid w:val="000F7AA5"/>
    <w:rsid w:val="000F7DF8"/>
    <w:rsid w:val="00100430"/>
    <w:rsid w:val="00100FA9"/>
    <w:rsid w:val="0010211F"/>
    <w:rsid w:val="0010225A"/>
    <w:rsid w:val="00102907"/>
    <w:rsid w:val="00103272"/>
    <w:rsid w:val="001046C6"/>
    <w:rsid w:val="0010585F"/>
    <w:rsid w:val="00105FC8"/>
    <w:rsid w:val="00106AE5"/>
    <w:rsid w:val="00106D7A"/>
    <w:rsid w:val="00107689"/>
    <w:rsid w:val="00107DCA"/>
    <w:rsid w:val="00107F87"/>
    <w:rsid w:val="001110E4"/>
    <w:rsid w:val="0011155D"/>
    <w:rsid w:val="00113315"/>
    <w:rsid w:val="00113328"/>
    <w:rsid w:val="001137F2"/>
    <w:rsid w:val="00113E3D"/>
    <w:rsid w:val="001142CC"/>
    <w:rsid w:val="001147B2"/>
    <w:rsid w:val="0011632A"/>
    <w:rsid w:val="001168E3"/>
    <w:rsid w:val="00117FC5"/>
    <w:rsid w:val="00122997"/>
    <w:rsid w:val="00123288"/>
    <w:rsid w:val="0012374B"/>
    <w:rsid w:val="00123F55"/>
    <w:rsid w:val="001247C7"/>
    <w:rsid w:val="00124999"/>
    <w:rsid w:val="00124EEA"/>
    <w:rsid w:val="00125065"/>
    <w:rsid w:val="001252F7"/>
    <w:rsid w:val="001253AD"/>
    <w:rsid w:val="001263CB"/>
    <w:rsid w:val="00126477"/>
    <w:rsid w:val="00126632"/>
    <w:rsid w:val="00127284"/>
    <w:rsid w:val="0012738D"/>
    <w:rsid w:val="001273A1"/>
    <w:rsid w:val="001278B8"/>
    <w:rsid w:val="00127B3C"/>
    <w:rsid w:val="00127ED4"/>
    <w:rsid w:val="00127F0B"/>
    <w:rsid w:val="00130F03"/>
    <w:rsid w:val="00131954"/>
    <w:rsid w:val="00131A20"/>
    <w:rsid w:val="00131C45"/>
    <w:rsid w:val="001328BC"/>
    <w:rsid w:val="00132C94"/>
    <w:rsid w:val="0013406E"/>
    <w:rsid w:val="0013409F"/>
    <w:rsid w:val="001344B6"/>
    <w:rsid w:val="00134FA1"/>
    <w:rsid w:val="00135685"/>
    <w:rsid w:val="001377DF"/>
    <w:rsid w:val="00137943"/>
    <w:rsid w:val="00137B76"/>
    <w:rsid w:val="0014075A"/>
    <w:rsid w:val="0014077A"/>
    <w:rsid w:val="00140F76"/>
    <w:rsid w:val="001418EB"/>
    <w:rsid w:val="00141EAB"/>
    <w:rsid w:val="00142789"/>
    <w:rsid w:val="00142B55"/>
    <w:rsid w:val="00143B30"/>
    <w:rsid w:val="0014711B"/>
    <w:rsid w:val="00150282"/>
    <w:rsid w:val="00150747"/>
    <w:rsid w:val="00152547"/>
    <w:rsid w:val="00152740"/>
    <w:rsid w:val="0015298D"/>
    <w:rsid w:val="00153813"/>
    <w:rsid w:val="00153ED2"/>
    <w:rsid w:val="001541A0"/>
    <w:rsid w:val="00154A94"/>
    <w:rsid w:val="0015539E"/>
    <w:rsid w:val="00155812"/>
    <w:rsid w:val="00155C38"/>
    <w:rsid w:val="00156BDF"/>
    <w:rsid w:val="00157F51"/>
    <w:rsid w:val="0016066A"/>
    <w:rsid w:val="001607C3"/>
    <w:rsid w:val="00160B6E"/>
    <w:rsid w:val="00160EEE"/>
    <w:rsid w:val="00161747"/>
    <w:rsid w:val="001628CC"/>
    <w:rsid w:val="001638FD"/>
    <w:rsid w:val="001643DF"/>
    <w:rsid w:val="001643E8"/>
    <w:rsid w:val="0016531B"/>
    <w:rsid w:val="0016685B"/>
    <w:rsid w:val="0016694D"/>
    <w:rsid w:val="00167297"/>
    <w:rsid w:val="001672B4"/>
    <w:rsid w:val="00167446"/>
    <w:rsid w:val="001678E6"/>
    <w:rsid w:val="00167A95"/>
    <w:rsid w:val="00170808"/>
    <w:rsid w:val="0017099D"/>
    <w:rsid w:val="001715FB"/>
    <w:rsid w:val="00172108"/>
    <w:rsid w:val="0017247F"/>
    <w:rsid w:val="001725F5"/>
    <w:rsid w:val="0017278E"/>
    <w:rsid w:val="00174092"/>
    <w:rsid w:val="00174A6D"/>
    <w:rsid w:val="00175D5F"/>
    <w:rsid w:val="00176FBC"/>
    <w:rsid w:val="00177A39"/>
    <w:rsid w:val="00181426"/>
    <w:rsid w:val="001832CB"/>
    <w:rsid w:val="001832EB"/>
    <w:rsid w:val="00183F6F"/>
    <w:rsid w:val="0018467E"/>
    <w:rsid w:val="00185CC3"/>
    <w:rsid w:val="001862D9"/>
    <w:rsid w:val="00186454"/>
    <w:rsid w:val="001875EF"/>
    <w:rsid w:val="0019008C"/>
    <w:rsid w:val="001918F4"/>
    <w:rsid w:val="00191FBC"/>
    <w:rsid w:val="00192718"/>
    <w:rsid w:val="00193321"/>
    <w:rsid w:val="00193828"/>
    <w:rsid w:val="00193DA7"/>
    <w:rsid w:val="00194E1D"/>
    <w:rsid w:val="00195FC9"/>
    <w:rsid w:val="0019697E"/>
    <w:rsid w:val="00196BAF"/>
    <w:rsid w:val="001971BD"/>
    <w:rsid w:val="00197A73"/>
    <w:rsid w:val="001A006F"/>
    <w:rsid w:val="001A1170"/>
    <w:rsid w:val="001A1595"/>
    <w:rsid w:val="001A3BC9"/>
    <w:rsid w:val="001A5073"/>
    <w:rsid w:val="001A5126"/>
    <w:rsid w:val="001A559E"/>
    <w:rsid w:val="001A66DA"/>
    <w:rsid w:val="001A72F3"/>
    <w:rsid w:val="001A750F"/>
    <w:rsid w:val="001A76B2"/>
    <w:rsid w:val="001B055C"/>
    <w:rsid w:val="001B3F65"/>
    <w:rsid w:val="001B708A"/>
    <w:rsid w:val="001B7E0E"/>
    <w:rsid w:val="001C00D0"/>
    <w:rsid w:val="001C02DE"/>
    <w:rsid w:val="001C05DF"/>
    <w:rsid w:val="001C3F3B"/>
    <w:rsid w:val="001C41D1"/>
    <w:rsid w:val="001C5BEB"/>
    <w:rsid w:val="001C651B"/>
    <w:rsid w:val="001C7276"/>
    <w:rsid w:val="001C766F"/>
    <w:rsid w:val="001D0937"/>
    <w:rsid w:val="001D0BC9"/>
    <w:rsid w:val="001D0F6D"/>
    <w:rsid w:val="001D1E6D"/>
    <w:rsid w:val="001D3DC7"/>
    <w:rsid w:val="001D40DC"/>
    <w:rsid w:val="001D4330"/>
    <w:rsid w:val="001D581C"/>
    <w:rsid w:val="001E03B5"/>
    <w:rsid w:val="001E053E"/>
    <w:rsid w:val="001E1F4D"/>
    <w:rsid w:val="001E1FA8"/>
    <w:rsid w:val="001E3524"/>
    <w:rsid w:val="001E4614"/>
    <w:rsid w:val="001E5C89"/>
    <w:rsid w:val="001E67BA"/>
    <w:rsid w:val="001E6BB4"/>
    <w:rsid w:val="001E7CA0"/>
    <w:rsid w:val="001F0D25"/>
    <w:rsid w:val="001F1568"/>
    <w:rsid w:val="001F51C0"/>
    <w:rsid w:val="001F6265"/>
    <w:rsid w:val="001F7CF9"/>
    <w:rsid w:val="00200A75"/>
    <w:rsid w:val="0020146A"/>
    <w:rsid w:val="002034A7"/>
    <w:rsid w:val="00203D5C"/>
    <w:rsid w:val="00203E6D"/>
    <w:rsid w:val="00204580"/>
    <w:rsid w:val="00204A8A"/>
    <w:rsid w:val="00204D57"/>
    <w:rsid w:val="00206EBF"/>
    <w:rsid w:val="00207581"/>
    <w:rsid w:val="0021030D"/>
    <w:rsid w:val="0021046B"/>
    <w:rsid w:val="00211BAD"/>
    <w:rsid w:val="002124E9"/>
    <w:rsid w:val="002126AD"/>
    <w:rsid w:val="00213D49"/>
    <w:rsid w:val="002145E0"/>
    <w:rsid w:val="0021486F"/>
    <w:rsid w:val="00214A8D"/>
    <w:rsid w:val="00215A08"/>
    <w:rsid w:val="00215AE9"/>
    <w:rsid w:val="002163C4"/>
    <w:rsid w:val="002208A4"/>
    <w:rsid w:val="0022103F"/>
    <w:rsid w:val="0022228D"/>
    <w:rsid w:val="00223D9B"/>
    <w:rsid w:val="002241DD"/>
    <w:rsid w:val="00225150"/>
    <w:rsid w:val="0023349A"/>
    <w:rsid w:val="0023418B"/>
    <w:rsid w:val="00234A9C"/>
    <w:rsid w:val="0023534A"/>
    <w:rsid w:val="002364DD"/>
    <w:rsid w:val="002402BD"/>
    <w:rsid w:val="0024101E"/>
    <w:rsid w:val="0024168C"/>
    <w:rsid w:val="0024232B"/>
    <w:rsid w:val="00243600"/>
    <w:rsid w:val="002444AE"/>
    <w:rsid w:val="002456D1"/>
    <w:rsid w:val="0024749A"/>
    <w:rsid w:val="002479AC"/>
    <w:rsid w:val="002503E8"/>
    <w:rsid w:val="00250F90"/>
    <w:rsid w:val="002512AA"/>
    <w:rsid w:val="00251BA0"/>
    <w:rsid w:val="0025287A"/>
    <w:rsid w:val="00254365"/>
    <w:rsid w:val="0025456F"/>
    <w:rsid w:val="00254C49"/>
    <w:rsid w:val="00255707"/>
    <w:rsid w:val="002572EB"/>
    <w:rsid w:val="00257685"/>
    <w:rsid w:val="0026025D"/>
    <w:rsid w:val="002604B3"/>
    <w:rsid w:val="00260B8F"/>
    <w:rsid w:val="00260E19"/>
    <w:rsid w:val="0026138F"/>
    <w:rsid w:val="00261AEA"/>
    <w:rsid w:val="002621E7"/>
    <w:rsid w:val="0026243D"/>
    <w:rsid w:val="00263150"/>
    <w:rsid w:val="00263374"/>
    <w:rsid w:val="002633ED"/>
    <w:rsid w:val="00263887"/>
    <w:rsid w:val="00264432"/>
    <w:rsid w:val="00265445"/>
    <w:rsid w:val="00266D6A"/>
    <w:rsid w:val="00267AD8"/>
    <w:rsid w:val="00267BFC"/>
    <w:rsid w:val="00270295"/>
    <w:rsid w:val="0027034B"/>
    <w:rsid w:val="002703EC"/>
    <w:rsid w:val="00270853"/>
    <w:rsid w:val="00271628"/>
    <w:rsid w:val="00272358"/>
    <w:rsid w:val="00273CD0"/>
    <w:rsid w:val="002741F8"/>
    <w:rsid w:val="00274A1E"/>
    <w:rsid w:val="002756A0"/>
    <w:rsid w:val="00276994"/>
    <w:rsid w:val="002776C5"/>
    <w:rsid w:val="00277BF3"/>
    <w:rsid w:val="00280B3B"/>
    <w:rsid w:val="00280E56"/>
    <w:rsid w:val="002815AF"/>
    <w:rsid w:val="0028179B"/>
    <w:rsid w:val="00281A6F"/>
    <w:rsid w:val="00281F90"/>
    <w:rsid w:val="00282C9D"/>
    <w:rsid w:val="00282FB2"/>
    <w:rsid w:val="00283C12"/>
    <w:rsid w:val="00283C73"/>
    <w:rsid w:val="00284024"/>
    <w:rsid w:val="00284110"/>
    <w:rsid w:val="00285FD7"/>
    <w:rsid w:val="002866F6"/>
    <w:rsid w:val="00287168"/>
    <w:rsid w:val="002873F8"/>
    <w:rsid w:val="00287553"/>
    <w:rsid w:val="0028755B"/>
    <w:rsid w:val="00290B14"/>
    <w:rsid w:val="00292071"/>
    <w:rsid w:val="002921B4"/>
    <w:rsid w:val="002925C7"/>
    <w:rsid w:val="0029282E"/>
    <w:rsid w:val="00292F3B"/>
    <w:rsid w:val="0029335E"/>
    <w:rsid w:val="00293D33"/>
    <w:rsid w:val="00294D88"/>
    <w:rsid w:val="00295F0E"/>
    <w:rsid w:val="00296654"/>
    <w:rsid w:val="002A004B"/>
    <w:rsid w:val="002A056E"/>
    <w:rsid w:val="002A092A"/>
    <w:rsid w:val="002A17EF"/>
    <w:rsid w:val="002A1C2C"/>
    <w:rsid w:val="002A2659"/>
    <w:rsid w:val="002A26BC"/>
    <w:rsid w:val="002A27A2"/>
    <w:rsid w:val="002A28D2"/>
    <w:rsid w:val="002A2FAF"/>
    <w:rsid w:val="002A2FBF"/>
    <w:rsid w:val="002A31DF"/>
    <w:rsid w:val="002A3938"/>
    <w:rsid w:val="002A4121"/>
    <w:rsid w:val="002A5093"/>
    <w:rsid w:val="002B0F2B"/>
    <w:rsid w:val="002B1695"/>
    <w:rsid w:val="002B1805"/>
    <w:rsid w:val="002B3F10"/>
    <w:rsid w:val="002B45F5"/>
    <w:rsid w:val="002B4BD4"/>
    <w:rsid w:val="002B4DE1"/>
    <w:rsid w:val="002B4FF1"/>
    <w:rsid w:val="002B571D"/>
    <w:rsid w:val="002B5E73"/>
    <w:rsid w:val="002B62A8"/>
    <w:rsid w:val="002B68A6"/>
    <w:rsid w:val="002B6A80"/>
    <w:rsid w:val="002B704F"/>
    <w:rsid w:val="002B7620"/>
    <w:rsid w:val="002B7730"/>
    <w:rsid w:val="002C0304"/>
    <w:rsid w:val="002C0512"/>
    <w:rsid w:val="002C2A9A"/>
    <w:rsid w:val="002C3A36"/>
    <w:rsid w:val="002C40E6"/>
    <w:rsid w:val="002C4A27"/>
    <w:rsid w:val="002C4BDC"/>
    <w:rsid w:val="002C503E"/>
    <w:rsid w:val="002C52C3"/>
    <w:rsid w:val="002C68BB"/>
    <w:rsid w:val="002C6D9D"/>
    <w:rsid w:val="002C6E74"/>
    <w:rsid w:val="002C7205"/>
    <w:rsid w:val="002C7AA5"/>
    <w:rsid w:val="002D18B1"/>
    <w:rsid w:val="002D1DBB"/>
    <w:rsid w:val="002D22A4"/>
    <w:rsid w:val="002D265F"/>
    <w:rsid w:val="002D3A47"/>
    <w:rsid w:val="002D471E"/>
    <w:rsid w:val="002D49CE"/>
    <w:rsid w:val="002D53F2"/>
    <w:rsid w:val="002D5E4A"/>
    <w:rsid w:val="002D6005"/>
    <w:rsid w:val="002D60FC"/>
    <w:rsid w:val="002D6445"/>
    <w:rsid w:val="002D7926"/>
    <w:rsid w:val="002E0F2A"/>
    <w:rsid w:val="002E1ACD"/>
    <w:rsid w:val="002E266B"/>
    <w:rsid w:val="002E2F07"/>
    <w:rsid w:val="002E4226"/>
    <w:rsid w:val="002E585B"/>
    <w:rsid w:val="002E6AB5"/>
    <w:rsid w:val="002E6CE1"/>
    <w:rsid w:val="002E7101"/>
    <w:rsid w:val="002E72DF"/>
    <w:rsid w:val="002E771F"/>
    <w:rsid w:val="002E7D34"/>
    <w:rsid w:val="002E7F67"/>
    <w:rsid w:val="002F00C4"/>
    <w:rsid w:val="002F0214"/>
    <w:rsid w:val="002F1966"/>
    <w:rsid w:val="002F1975"/>
    <w:rsid w:val="002F3A97"/>
    <w:rsid w:val="002F3FE2"/>
    <w:rsid w:val="002F4534"/>
    <w:rsid w:val="002F4AFC"/>
    <w:rsid w:val="002F73EB"/>
    <w:rsid w:val="00300DE2"/>
    <w:rsid w:val="003021AE"/>
    <w:rsid w:val="003023EE"/>
    <w:rsid w:val="00302F5F"/>
    <w:rsid w:val="00302FF4"/>
    <w:rsid w:val="0030415A"/>
    <w:rsid w:val="00304A5C"/>
    <w:rsid w:val="00304D0A"/>
    <w:rsid w:val="00305226"/>
    <w:rsid w:val="00306460"/>
    <w:rsid w:val="0030693B"/>
    <w:rsid w:val="00307897"/>
    <w:rsid w:val="003100E8"/>
    <w:rsid w:val="00310279"/>
    <w:rsid w:val="00310790"/>
    <w:rsid w:val="00310FA7"/>
    <w:rsid w:val="00311352"/>
    <w:rsid w:val="00312953"/>
    <w:rsid w:val="00312EC7"/>
    <w:rsid w:val="00314099"/>
    <w:rsid w:val="003147CA"/>
    <w:rsid w:val="0031749D"/>
    <w:rsid w:val="0031750F"/>
    <w:rsid w:val="00317691"/>
    <w:rsid w:val="00317A95"/>
    <w:rsid w:val="0032075A"/>
    <w:rsid w:val="00320CA7"/>
    <w:rsid w:val="003221A1"/>
    <w:rsid w:val="00322201"/>
    <w:rsid w:val="00322424"/>
    <w:rsid w:val="00322968"/>
    <w:rsid w:val="00323261"/>
    <w:rsid w:val="003233A7"/>
    <w:rsid w:val="00323610"/>
    <w:rsid w:val="0032507D"/>
    <w:rsid w:val="00325996"/>
    <w:rsid w:val="00325E6E"/>
    <w:rsid w:val="0032640F"/>
    <w:rsid w:val="00326FB0"/>
    <w:rsid w:val="00327D3A"/>
    <w:rsid w:val="00330D57"/>
    <w:rsid w:val="00331475"/>
    <w:rsid w:val="00331B3F"/>
    <w:rsid w:val="00331F65"/>
    <w:rsid w:val="0033210B"/>
    <w:rsid w:val="003321E0"/>
    <w:rsid w:val="0033246F"/>
    <w:rsid w:val="00332D6B"/>
    <w:rsid w:val="0033314E"/>
    <w:rsid w:val="0033439C"/>
    <w:rsid w:val="00335843"/>
    <w:rsid w:val="00337D7E"/>
    <w:rsid w:val="00340F8B"/>
    <w:rsid w:val="00343835"/>
    <w:rsid w:val="00343A6F"/>
    <w:rsid w:val="0034457E"/>
    <w:rsid w:val="00345743"/>
    <w:rsid w:val="00345C16"/>
    <w:rsid w:val="00346165"/>
    <w:rsid w:val="00347267"/>
    <w:rsid w:val="0034734E"/>
    <w:rsid w:val="00347888"/>
    <w:rsid w:val="0035085C"/>
    <w:rsid w:val="00352400"/>
    <w:rsid w:val="0035312E"/>
    <w:rsid w:val="00354686"/>
    <w:rsid w:val="00354E2E"/>
    <w:rsid w:val="003553E5"/>
    <w:rsid w:val="00355891"/>
    <w:rsid w:val="00356E66"/>
    <w:rsid w:val="00357866"/>
    <w:rsid w:val="00360197"/>
    <w:rsid w:val="0036089D"/>
    <w:rsid w:val="00360A71"/>
    <w:rsid w:val="00360CA6"/>
    <w:rsid w:val="00361173"/>
    <w:rsid w:val="0036119F"/>
    <w:rsid w:val="00361287"/>
    <w:rsid w:val="0036137E"/>
    <w:rsid w:val="00361764"/>
    <w:rsid w:val="003617D0"/>
    <w:rsid w:val="0036196D"/>
    <w:rsid w:val="00361C8B"/>
    <w:rsid w:val="00361D85"/>
    <w:rsid w:val="00361E6F"/>
    <w:rsid w:val="00362393"/>
    <w:rsid w:val="00362656"/>
    <w:rsid w:val="00362813"/>
    <w:rsid w:val="00362B96"/>
    <w:rsid w:val="00363273"/>
    <w:rsid w:val="00363C29"/>
    <w:rsid w:val="003667CB"/>
    <w:rsid w:val="00367225"/>
    <w:rsid w:val="00367237"/>
    <w:rsid w:val="00367A9E"/>
    <w:rsid w:val="00367B96"/>
    <w:rsid w:val="00370C4E"/>
    <w:rsid w:val="00371432"/>
    <w:rsid w:val="00371A2A"/>
    <w:rsid w:val="00373450"/>
    <w:rsid w:val="003736FE"/>
    <w:rsid w:val="0037378B"/>
    <w:rsid w:val="00374D9E"/>
    <w:rsid w:val="00375701"/>
    <w:rsid w:val="00376F12"/>
    <w:rsid w:val="0037770B"/>
    <w:rsid w:val="0038060B"/>
    <w:rsid w:val="00380D0E"/>
    <w:rsid w:val="00380D36"/>
    <w:rsid w:val="00383C5F"/>
    <w:rsid w:val="00384634"/>
    <w:rsid w:val="003866C5"/>
    <w:rsid w:val="00387969"/>
    <w:rsid w:val="0039000C"/>
    <w:rsid w:val="00391717"/>
    <w:rsid w:val="00392169"/>
    <w:rsid w:val="00392423"/>
    <w:rsid w:val="00392906"/>
    <w:rsid w:val="00394242"/>
    <w:rsid w:val="00394E85"/>
    <w:rsid w:val="00395778"/>
    <w:rsid w:val="0039585F"/>
    <w:rsid w:val="003958C2"/>
    <w:rsid w:val="00395B5F"/>
    <w:rsid w:val="0039622D"/>
    <w:rsid w:val="00396467"/>
    <w:rsid w:val="00396755"/>
    <w:rsid w:val="00396995"/>
    <w:rsid w:val="00397371"/>
    <w:rsid w:val="00397631"/>
    <w:rsid w:val="00397785"/>
    <w:rsid w:val="003A1773"/>
    <w:rsid w:val="003A19E0"/>
    <w:rsid w:val="003A33C5"/>
    <w:rsid w:val="003A3C8B"/>
    <w:rsid w:val="003A5BFF"/>
    <w:rsid w:val="003A5CC9"/>
    <w:rsid w:val="003A5CE4"/>
    <w:rsid w:val="003A5DFC"/>
    <w:rsid w:val="003A5FC8"/>
    <w:rsid w:val="003A6CD4"/>
    <w:rsid w:val="003A6EF2"/>
    <w:rsid w:val="003A7AA6"/>
    <w:rsid w:val="003B0376"/>
    <w:rsid w:val="003B055C"/>
    <w:rsid w:val="003B133A"/>
    <w:rsid w:val="003B13CB"/>
    <w:rsid w:val="003B18D9"/>
    <w:rsid w:val="003B1D86"/>
    <w:rsid w:val="003B2269"/>
    <w:rsid w:val="003B3135"/>
    <w:rsid w:val="003B346E"/>
    <w:rsid w:val="003B4A7B"/>
    <w:rsid w:val="003B4CF4"/>
    <w:rsid w:val="003B75D3"/>
    <w:rsid w:val="003B7707"/>
    <w:rsid w:val="003C044B"/>
    <w:rsid w:val="003C06E1"/>
    <w:rsid w:val="003C09C6"/>
    <w:rsid w:val="003C2739"/>
    <w:rsid w:val="003C37F7"/>
    <w:rsid w:val="003C3927"/>
    <w:rsid w:val="003C4279"/>
    <w:rsid w:val="003C482D"/>
    <w:rsid w:val="003C52C8"/>
    <w:rsid w:val="003C617B"/>
    <w:rsid w:val="003C67D1"/>
    <w:rsid w:val="003C79D7"/>
    <w:rsid w:val="003D0092"/>
    <w:rsid w:val="003D01DD"/>
    <w:rsid w:val="003D0418"/>
    <w:rsid w:val="003D13A8"/>
    <w:rsid w:val="003D141A"/>
    <w:rsid w:val="003D1A58"/>
    <w:rsid w:val="003D28AA"/>
    <w:rsid w:val="003D3355"/>
    <w:rsid w:val="003D3643"/>
    <w:rsid w:val="003D6803"/>
    <w:rsid w:val="003D776B"/>
    <w:rsid w:val="003E0674"/>
    <w:rsid w:val="003E0A17"/>
    <w:rsid w:val="003E1480"/>
    <w:rsid w:val="003E158E"/>
    <w:rsid w:val="003E273D"/>
    <w:rsid w:val="003E2AA4"/>
    <w:rsid w:val="003E2FC3"/>
    <w:rsid w:val="003E3760"/>
    <w:rsid w:val="003E3ADC"/>
    <w:rsid w:val="003E3FFB"/>
    <w:rsid w:val="003E52E2"/>
    <w:rsid w:val="003E59E3"/>
    <w:rsid w:val="003E64CF"/>
    <w:rsid w:val="003E67E4"/>
    <w:rsid w:val="003E7644"/>
    <w:rsid w:val="003E7C9D"/>
    <w:rsid w:val="003F1552"/>
    <w:rsid w:val="003F168C"/>
    <w:rsid w:val="003F1A1D"/>
    <w:rsid w:val="003F1A86"/>
    <w:rsid w:val="003F2724"/>
    <w:rsid w:val="003F2A80"/>
    <w:rsid w:val="003F2FFE"/>
    <w:rsid w:val="003F3259"/>
    <w:rsid w:val="003F339E"/>
    <w:rsid w:val="003F365B"/>
    <w:rsid w:val="003F37FD"/>
    <w:rsid w:val="003F3F83"/>
    <w:rsid w:val="003F40D1"/>
    <w:rsid w:val="003F6E9D"/>
    <w:rsid w:val="004000D9"/>
    <w:rsid w:val="00400756"/>
    <w:rsid w:val="00400911"/>
    <w:rsid w:val="00401D6C"/>
    <w:rsid w:val="00401FB4"/>
    <w:rsid w:val="00402385"/>
    <w:rsid w:val="00403BA0"/>
    <w:rsid w:val="004051D8"/>
    <w:rsid w:val="00406F18"/>
    <w:rsid w:val="00410558"/>
    <w:rsid w:val="0041453B"/>
    <w:rsid w:val="0041501D"/>
    <w:rsid w:val="0041561D"/>
    <w:rsid w:val="00415663"/>
    <w:rsid w:val="0041651B"/>
    <w:rsid w:val="004167FD"/>
    <w:rsid w:val="00420312"/>
    <w:rsid w:val="00420CA3"/>
    <w:rsid w:val="00421A6F"/>
    <w:rsid w:val="004228FA"/>
    <w:rsid w:val="0042311F"/>
    <w:rsid w:val="004231E4"/>
    <w:rsid w:val="004237B6"/>
    <w:rsid w:val="00423D44"/>
    <w:rsid w:val="00424CFA"/>
    <w:rsid w:val="0042581B"/>
    <w:rsid w:val="00425B38"/>
    <w:rsid w:val="004260DE"/>
    <w:rsid w:val="00427992"/>
    <w:rsid w:val="00427A78"/>
    <w:rsid w:val="004302E1"/>
    <w:rsid w:val="00430E53"/>
    <w:rsid w:val="0043236B"/>
    <w:rsid w:val="0043254B"/>
    <w:rsid w:val="004338D6"/>
    <w:rsid w:val="00433F8A"/>
    <w:rsid w:val="00434923"/>
    <w:rsid w:val="0043551D"/>
    <w:rsid w:val="004363CF"/>
    <w:rsid w:val="0043753F"/>
    <w:rsid w:val="0043775A"/>
    <w:rsid w:val="00437812"/>
    <w:rsid w:val="00437EC7"/>
    <w:rsid w:val="0044000E"/>
    <w:rsid w:val="0044123F"/>
    <w:rsid w:val="00441871"/>
    <w:rsid w:val="004419F7"/>
    <w:rsid w:val="00441B87"/>
    <w:rsid w:val="00441E29"/>
    <w:rsid w:val="0044283D"/>
    <w:rsid w:val="00442A90"/>
    <w:rsid w:val="00443921"/>
    <w:rsid w:val="00444705"/>
    <w:rsid w:val="004454C3"/>
    <w:rsid w:val="0044558C"/>
    <w:rsid w:val="00446D29"/>
    <w:rsid w:val="004472A8"/>
    <w:rsid w:val="00447526"/>
    <w:rsid w:val="00450106"/>
    <w:rsid w:val="00452A28"/>
    <w:rsid w:val="00452CEB"/>
    <w:rsid w:val="00453464"/>
    <w:rsid w:val="0045391A"/>
    <w:rsid w:val="00453EF0"/>
    <w:rsid w:val="00455757"/>
    <w:rsid w:val="00455C5E"/>
    <w:rsid w:val="00456D25"/>
    <w:rsid w:val="00456E68"/>
    <w:rsid w:val="0046031D"/>
    <w:rsid w:val="004605B7"/>
    <w:rsid w:val="004610E1"/>
    <w:rsid w:val="004616C0"/>
    <w:rsid w:val="004617F4"/>
    <w:rsid w:val="00461BF1"/>
    <w:rsid w:val="00462EAB"/>
    <w:rsid w:val="0046345E"/>
    <w:rsid w:val="00464879"/>
    <w:rsid w:val="00465A26"/>
    <w:rsid w:val="004666E1"/>
    <w:rsid w:val="00466E25"/>
    <w:rsid w:val="00467433"/>
    <w:rsid w:val="0047196E"/>
    <w:rsid w:val="00472663"/>
    <w:rsid w:val="004731EF"/>
    <w:rsid w:val="0047373D"/>
    <w:rsid w:val="004739D0"/>
    <w:rsid w:val="00473A76"/>
    <w:rsid w:val="004742CB"/>
    <w:rsid w:val="004753CF"/>
    <w:rsid w:val="004759D9"/>
    <w:rsid w:val="004809CB"/>
    <w:rsid w:val="00480BD0"/>
    <w:rsid w:val="00481460"/>
    <w:rsid w:val="004816DA"/>
    <w:rsid w:val="00481BB5"/>
    <w:rsid w:val="00482FBA"/>
    <w:rsid w:val="00482FC5"/>
    <w:rsid w:val="004834A7"/>
    <w:rsid w:val="00483EAD"/>
    <w:rsid w:val="00483EB6"/>
    <w:rsid w:val="00485265"/>
    <w:rsid w:val="004858F9"/>
    <w:rsid w:val="00485A5A"/>
    <w:rsid w:val="00485ED2"/>
    <w:rsid w:val="004871C8"/>
    <w:rsid w:val="00487970"/>
    <w:rsid w:val="00490C3E"/>
    <w:rsid w:val="0049180C"/>
    <w:rsid w:val="00491D07"/>
    <w:rsid w:val="00492239"/>
    <w:rsid w:val="004928C9"/>
    <w:rsid w:val="00493CBE"/>
    <w:rsid w:val="004941D3"/>
    <w:rsid w:val="0049536F"/>
    <w:rsid w:val="0049572B"/>
    <w:rsid w:val="00496065"/>
    <w:rsid w:val="0049623C"/>
    <w:rsid w:val="00497E3E"/>
    <w:rsid w:val="004A00EA"/>
    <w:rsid w:val="004A0522"/>
    <w:rsid w:val="004A229C"/>
    <w:rsid w:val="004A25E5"/>
    <w:rsid w:val="004A3510"/>
    <w:rsid w:val="004A422B"/>
    <w:rsid w:val="004A4254"/>
    <w:rsid w:val="004A47E5"/>
    <w:rsid w:val="004A49A8"/>
    <w:rsid w:val="004A4EA4"/>
    <w:rsid w:val="004A6C59"/>
    <w:rsid w:val="004A7F99"/>
    <w:rsid w:val="004B057B"/>
    <w:rsid w:val="004B0628"/>
    <w:rsid w:val="004B17EB"/>
    <w:rsid w:val="004B38DE"/>
    <w:rsid w:val="004B408C"/>
    <w:rsid w:val="004B4AB3"/>
    <w:rsid w:val="004B4EDC"/>
    <w:rsid w:val="004B6734"/>
    <w:rsid w:val="004C0444"/>
    <w:rsid w:val="004C0D09"/>
    <w:rsid w:val="004C23A0"/>
    <w:rsid w:val="004C3FFA"/>
    <w:rsid w:val="004C40B5"/>
    <w:rsid w:val="004C485A"/>
    <w:rsid w:val="004C5884"/>
    <w:rsid w:val="004C609B"/>
    <w:rsid w:val="004C75D1"/>
    <w:rsid w:val="004D0A9C"/>
    <w:rsid w:val="004D0F10"/>
    <w:rsid w:val="004D0FBF"/>
    <w:rsid w:val="004D1B12"/>
    <w:rsid w:val="004D1FCA"/>
    <w:rsid w:val="004D2D72"/>
    <w:rsid w:val="004D41F2"/>
    <w:rsid w:val="004D4505"/>
    <w:rsid w:val="004D4CF4"/>
    <w:rsid w:val="004D6D4D"/>
    <w:rsid w:val="004E05FD"/>
    <w:rsid w:val="004E1B81"/>
    <w:rsid w:val="004E2BF7"/>
    <w:rsid w:val="004E498B"/>
    <w:rsid w:val="004E4EAA"/>
    <w:rsid w:val="004E5157"/>
    <w:rsid w:val="004E5211"/>
    <w:rsid w:val="004E5E03"/>
    <w:rsid w:val="004E667C"/>
    <w:rsid w:val="004E7208"/>
    <w:rsid w:val="004E76B5"/>
    <w:rsid w:val="004E79F0"/>
    <w:rsid w:val="004F1855"/>
    <w:rsid w:val="004F1A24"/>
    <w:rsid w:val="004F1A65"/>
    <w:rsid w:val="004F1BBC"/>
    <w:rsid w:val="004F3B27"/>
    <w:rsid w:val="004F3E11"/>
    <w:rsid w:val="004F6BA2"/>
    <w:rsid w:val="004F7988"/>
    <w:rsid w:val="00500259"/>
    <w:rsid w:val="005003CA"/>
    <w:rsid w:val="00501215"/>
    <w:rsid w:val="00502A46"/>
    <w:rsid w:val="00503745"/>
    <w:rsid w:val="00504D21"/>
    <w:rsid w:val="00505346"/>
    <w:rsid w:val="005108A3"/>
    <w:rsid w:val="00510A3E"/>
    <w:rsid w:val="00511B16"/>
    <w:rsid w:val="00512AE9"/>
    <w:rsid w:val="0051381C"/>
    <w:rsid w:val="00513CEE"/>
    <w:rsid w:val="005141F2"/>
    <w:rsid w:val="00514C22"/>
    <w:rsid w:val="00514CE1"/>
    <w:rsid w:val="00516867"/>
    <w:rsid w:val="00516E6E"/>
    <w:rsid w:val="00517531"/>
    <w:rsid w:val="0052217D"/>
    <w:rsid w:val="00522A50"/>
    <w:rsid w:val="00523754"/>
    <w:rsid w:val="00524598"/>
    <w:rsid w:val="005245C3"/>
    <w:rsid w:val="00524968"/>
    <w:rsid w:val="00525A9E"/>
    <w:rsid w:val="00526562"/>
    <w:rsid w:val="005266B6"/>
    <w:rsid w:val="00526AF6"/>
    <w:rsid w:val="0052752D"/>
    <w:rsid w:val="00527777"/>
    <w:rsid w:val="005303CB"/>
    <w:rsid w:val="005313F4"/>
    <w:rsid w:val="00531454"/>
    <w:rsid w:val="00531EC0"/>
    <w:rsid w:val="00532AA4"/>
    <w:rsid w:val="00532B5E"/>
    <w:rsid w:val="005339CD"/>
    <w:rsid w:val="00533D41"/>
    <w:rsid w:val="00533D94"/>
    <w:rsid w:val="00533E7B"/>
    <w:rsid w:val="0053443D"/>
    <w:rsid w:val="00534515"/>
    <w:rsid w:val="0053451B"/>
    <w:rsid w:val="005359EA"/>
    <w:rsid w:val="00535F16"/>
    <w:rsid w:val="00535F1F"/>
    <w:rsid w:val="005361D9"/>
    <w:rsid w:val="005364D2"/>
    <w:rsid w:val="00536AE1"/>
    <w:rsid w:val="0053730C"/>
    <w:rsid w:val="005400AA"/>
    <w:rsid w:val="00540384"/>
    <w:rsid w:val="0054042B"/>
    <w:rsid w:val="00541268"/>
    <w:rsid w:val="005412E5"/>
    <w:rsid w:val="00542FC2"/>
    <w:rsid w:val="00543046"/>
    <w:rsid w:val="005431B7"/>
    <w:rsid w:val="005444D7"/>
    <w:rsid w:val="0054486C"/>
    <w:rsid w:val="00545146"/>
    <w:rsid w:val="00545C82"/>
    <w:rsid w:val="0054773C"/>
    <w:rsid w:val="005479F6"/>
    <w:rsid w:val="00547E91"/>
    <w:rsid w:val="00550099"/>
    <w:rsid w:val="00550721"/>
    <w:rsid w:val="005519C1"/>
    <w:rsid w:val="0055356B"/>
    <w:rsid w:val="005535E2"/>
    <w:rsid w:val="0055602D"/>
    <w:rsid w:val="00557503"/>
    <w:rsid w:val="00557BCE"/>
    <w:rsid w:val="00557FD8"/>
    <w:rsid w:val="0056019C"/>
    <w:rsid w:val="00560850"/>
    <w:rsid w:val="00560C19"/>
    <w:rsid w:val="00560D02"/>
    <w:rsid w:val="00561590"/>
    <w:rsid w:val="005631E8"/>
    <w:rsid w:val="00563589"/>
    <w:rsid w:val="00564171"/>
    <w:rsid w:val="00564E73"/>
    <w:rsid w:val="00565073"/>
    <w:rsid w:val="00565C02"/>
    <w:rsid w:val="005669E2"/>
    <w:rsid w:val="005673B3"/>
    <w:rsid w:val="00567B66"/>
    <w:rsid w:val="00570190"/>
    <w:rsid w:val="0057131F"/>
    <w:rsid w:val="0057154F"/>
    <w:rsid w:val="00571B6B"/>
    <w:rsid w:val="005739B0"/>
    <w:rsid w:val="00573A9F"/>
    <w:rsid w:val="00574963"/>
    <w:rsid w:val="00575267"/>
    <w:rsid w:val="00575D10"/>
    <w:rsid w:val="00576633"/>
    <w:rsid w:val="00576D59"/>
    <w:rsid w:val="005775C5"/>
    <w:rsid w:val="00581EA9"/>
    <w:rsid w:val="005825EF"/>
    <w:rsid w:val="005826F3"/>
    <w:rsid w:val="00582DE5"/>
    <w:rsid w:val="00583417"/>
    <w:rsid w:val="00583606"/>
    <w:rsid w:val="00584023"/>
    <w:rsid w:val="00584435"/>
    <w:rsid w:val="00584D1C"/>
    <w:rsid w:val="00585505"/>
    <w:rsid w:val="00590E49"/>
    <w:rsid w:val="005911D5"/>
    <w:rsid w:val="00591F13"/>
    <w:rsid w:val="00592432"/>
    <w:rsid w:val="0059299D"/>
    <w:rsid w:val="0059373F"/>
    <w:rsid w:val="00593BB7"/>
    <w:rsid w:val="0059528E"/>
    <w:rsid w:val="005958D4"/>
    <w:rsid w:val="00596076"/>
    <w:rsid w:val="00596560"/>
    <w:rsid w:val="005965A9"/>
    <w:rsid w:val="005A104A"/>
    <w:rsid w:val="005A14A1"/>
    <w:rsid w:val="005A178D"/>
    <w:rsid w:val="005A1EF8"/>
    <w:rsid w:val="005A426B"/>
    <w:rsid w:val="005A43BC"/>
    <w:rsid w:val="005A5646"/>
    <w:rsid w:val="005A6107"/>
    <w:rsid w:val="005A6938"/>
    <w:rsid w:val="005A69DE"/>
    <w:rsid w:val="005A76D2"/>
    <w:rsid w:val="005A7F5B"/>
    <w:rsid w:val="005B088F"/>
    <w:rsid w:val="005B0E0E"/>
    <w:rsid w:val="005B1D3A"/>
    <w:rsid w:val="005B1FBC"/>
    <w:rsid w:val="005B3BC0"/>
    <w:rsid w:val="005B4331"/>
    <w:rsid w:val="005B45E3"/>
    <w:rsid w:val="005B5D1E"/>
    <w:rsid w:val="005B642C"/>
    <w:rsid w:val="005B786A"/>
    <w:rsid w:val="005C0687"/>
    <w:rsid w:val="005C0D6A"/>
    <w:rsid w:val="005C1798"/>
    <w:rsid w:val="005C2544"/>
    <w:rsid w:val="005C2D1E"/>
    <w:rsid w:val="005C2F72"/>
    <w:rsid w:val="005C3445"/>
    <w:rsid w:val="005C4D97"/>
    <w:rsid w:val="005C5027"/>
    <w:rsid w:val="005C5139"/>
    <w:rsid w:val="005C5298"/>
    <w:rsid w:val="005C59EE"/>
    <w:rsid w:val="005C5A0F"/>
    <w:rsid w:val="005C6697"/>
    <w:rsid w:val="005C7151"/>
    <w:rsid w:val="005C7E62"/>
    <w:rsid w:val="005D0A1A"/>
    <w:rsid w:val="005D0C92"/>
    <w:rsid w:val="005D0FC9"/>
    <w:rsid w:val="005D19B3"/>
    <w:rsid w:val="005D3CF7"/>
    <w:rsid w:val="005D45E1"/>
    <w:rsid w:val="005D46BC"/>
    <w:rsid w:val="005D49EA"/>
    <w:rsid w:val="005D5950"/>
    <w:rsid w:val="005D5A64"/>
    <w:rsid w:val="005D7A51"/>
    <w:rsid w:val="005D7A8A"/>
    <w:rsid w:val="005D7D1C"/>
    <w:rsid w:val="005E0D34"/>
    <w:rsid w:val="005E137A"/>
    <w:rsid w:val="005E14D4"/>
    <w:rsid w:val="005E17A8"/>
    <w:rsid w:val="005E1BB8"/>
    <w:rsid w:val="005E1F69"/>
    <w:rsid w:val="005E274E"/>
    <w:rsid w:val="005E399B"/>
    <w:rsid w:val="005E4356"/>
    <w:rsid w:val="005E43F1"/>
    <w:rsid w:val="005E446F"/>
    <w:rsid w:val="005E47FD"/>
    <w:rsid w:val="005E69B2"/>
    <w:rsid w:val="005E7447"/>
    <w:rsid w:val="005E7957"/>
    <w:rsid w:val="005F0DB3"/>
    <w:rsid w:val="005F25F4"/>
    <w:rsid w:val="005F26F2"/>
    <w:rsid w:val="005F303D"/>
    <w:rsid w:val="005F40E7"/>
    <w:rsid w:val="005F50A2"/>
    <w:rsid w:val="005F5AE1"/>
    <w:rsid w:val="005F6F15"/>
    <w:rsid w:val="005F6F3F"/>
    <w:rsid w:val="006000F4"/>
    <w:rsid w:val="00601173"/>
    <w:rsid w:val="006013E8"/>
    <w:rsid w:val="006023CE"/>
    <w:rsid w:val="0060289A"/>
    <w:rsid w:val="0060310A"/>
    <w:rsid w:val="00603210"/>
    <w:rsid w:val="006036A0"/>
    <w:rsid w:val="0060387E"/>
    <w:rsid w:val="00604A3E"/>
    <w:rsid w:val="006059C0"/>
    <w:rsid w:val="006066C8"/>
    <w:rsid w:val="006078B4"/>
    <w:rsid w:val="00610097"/>
    <w:rsid w:val="00611F1C"/>
    <w:rsid w:val="00611FAC"/>
    <w:rsid w:val="00612D51"/>
    <w:rsid w:val="006135C9"/>
    <w:rsid w:val="00613774"/>
    <w:rsid w:val="00614E88"/>
    <w:rsid w:val="00615395"/>
    <w:rsid w:val="006171AA"/>
    <w:rsid w:val="00617D0F"/>
    <w:rsid w:val="00621369"/>
    <w:rsid w:val="006224E0"/>
    <w:rsid w:val="00622755"/>
    <w:rsid w:val="00623700"/>
    <w:rsid w:val="00623F42"/>
    <w:rsid w:val="00623FC3"/>
    <w:rsid w:val="00625631"/>
    <w:rsid w:val="00625667"/>
    <w:rsid w:val="00625EDF"/>
    <w:rsid w:val="006262AE"/>
    <w:rsid w:val="00626480"/>
    <w:rsid w:val="0062652D"/>
    <w:rsid w:val="006271E1"/>
    <w:rsid w:val="0063016B"/>
    <w:rsid w:val="00631737"/>
    <w:rsid w:val="00632928"/>
    <w:rsid w:val="00633F41"/>
    <w:rsid w:val="0063516D"/>
    <w:rsid w:val="00635E4D"/>
    <w:rsid w:val="00636346"/>
    <w:rsid w:val="00636BEA"/>
    <w:rsid w:val="00637701"/>
    <w:rsid w:val="00637B06"/>
    <w:rsid w:val="00640BE3"/>
    <w:rsid w:val="006412CC"/>
    <w:rsid w:val="006422B0"/>
    <w:rsid w:val="00642839"/>
    <w:rsid w:val="0064498A"/>
    <w:rsid w:val="00644CD8"/>
    <w:rsid w:val="0064512E"/>
    <w:rsid w:val="0064761A"/>
    <w:rsid w:val="00650623"/>
    <w:rsid w:val="006507DF"/>
    <w:rsid w:val="00650A88"/>
    <w:rsid w:val="0065105F"/>
    <w:rsid w:val="006515C8"/>
    <w:rsid w:val="00652702"/>
    <w:rsid w:val="00652780"/>
    <w:rsid w:val="00652CE3"/>
    <w:rsid w:val="00653B41"/>
    <w:rsid w:val="006549C7"/>
    <w:rsid w:val="00654A72"/>
    <w:rsid w:val="00654ABC"/>
    <w:rsid w:val="00654B3F"/>
    <w:rsid w:val="00654B9D"/>
    <w:rsid w:val="00655042"/>
    <w:rsid w:val="006551E9"/>
    <w:rsid w:val="006551FD"/>
    <w:rsid w:val="00655A20"/>
    <w:rsid w:val="00655D61"/>
    <w:rsid w:val="00656406"/>
    <w:rsid w:val="006564F2"/>
    <w:rsid w:val="006572A4"/>
    <w:rsid w:val="00657A6E"/>
    <w:rsid w:val="00660FC9"/>
    <w:rsid w:val="00661F69"/>
    <w:rsid w:val="00663194"/>
    <w:rsid w:val="00663458"/>
    <w:rsid w:val="00665281"/>
    <w:rsid w:val="00666D68"/>
    <w:rsid w:val="00666E59"/>
    <w:rsid w:val="00667212"/>
    <w:rsid w:val="00667750"/>
    <w:rsid w:val="006712A9"/>
    <w:rsid w:val="00671DE9"/>
    <w:rsid w:val="00673595"/>
    <w:rsid w:val="00673A66"/>
    <w:rsid w:val="00673E77"/>
    <w:rsid w:val="0067441C"/>
    <w:rsid w:val="0067634C"/>
    <w:rsid w:val="00677204"/>
    <w:rsid w:val="00680ABA"/>
    <w:rsid w:val="0068243B"/>
    <w:rsid w:val="0068283F"/>
    <w:rsid w:val="006828DF"/>
    <w:rsid w:val="00682C48"/>
    <w:rsid w:val="006845ED"/>
    <w:rsid w:val="00684BEB"/>
    <w:rsid w:val="006852E4"/>
    <w:rsid w:val="00685734"/>
    <w:rsid w:val="006859A2"/>
    <w:rsid w:val="00685B2B"/>
    <w:rsid w:val="0068703C"/>
    <w:rsid w:val="006870D9"/>
    <w:rsid w:val="006873D7"/>
    <w:rsid w:val="0068747E"/>
    <w:rsid w:val="006901B9"/>
    <w:rsid w:val="0069024B"/>
    <w:rsid w:val="00690415"/>
    <w:rsid w:val="0069106E"/>
    <w:rsid w:val="006910C2"/>
    <w:rsid w:val="00691800"/>
    <w:rsid w:val="00693149"/>
    <w:rsid w:val="006936E7"/>
    <w:rsid w:val="006938B6"/>
    <w:rsid w:val="00694321"/>
    <w:rsid w:val="00694869"/>
    <w:rsid w:val="00694D3F"/>
    <w:rsid w:val="0069525F"/>
    <w:rsid w:val="006959E6"/>
    <w:rsid w:val="00695F56"/>
    <w:rsid w:val="00696BC5"/>
    <w:rsid w:val="00697D39"/>
    <w:rsid w:val="006A0390"/>
    <w:rsid w:val="006A03BF"/>
    <w:rsid w:val="006A0569"/>
    <w:rsid w:val="006A0C6D"/>
    <w:rsid w:val="006A0F1B"/>
    <w:rsid w:val="006A153F"/>
    <w:rsid w:val="006A1B4E"/>
    <w:rsid w:val="006A1FBA"/>
    <w:rsid w:val="006A427F"/>
    <w:rsid w:val="006A4C68"/>
    <w:rsid w:val="006A621E"/>
    <w:rsid w:val="006A6A92"/>
    <w:rsid w:val="006A6CB7"/>
    <w:rsid w:val="006A711D"/>
    <w:rsid w:val="006A7CF4"/>
    <w:rsid w:val="006B04CE"/>
    <w:rsid w:val="006B1BEC"/>
    <w:rsid w:val="006B1ED5"/>
    <w:rsid w:val="006B2B6C"/>
    <w:rsid w:val="006B3C37"/>
    <w:rsid w:val="006B40B4"/>
    <w:rsid w:val="006B4488"/>
    <w:rsid w:val="006B4548"/>
    <w:rsid w:val="006B4B68"/>
    <w:rsid w:val="006B5822"/>
    <w:rsid w:val="006B5A33"/>
    <w:rsid w:val="006B654D"/>
    <w:rsid w:val="006B7CF4"/>
    <w:rsid w:val="006C01C5"/>
    <w:rsid w:val="006C2F31"/>
    <w:rsid w:val="006C4128"/>
    <w:rsid w:val="006C4FA4"/>
    <w:rsid w:val="006C6A37"/>
    <w:rsid w:val="006D01E6"/>
    <w:rsid w:val="006D0C6F"/>
    <w:rsid w:val="006D21A5"/>
    <w:rsid w:val="006D2C50"/>
    <w:rsid w:val="006D2DAD"/>
    <w:rsid w:val="006D314C"/>
    <w:rsid w:val="006D562F"/>
    <w:rsid w:val="006D5EDF"/>
    <w:rsid w:val="006D6997"/>
    <w:rsid w:val="006D6D59"/>
    <w:rsid w:val="006D7831"/>
    <w:rsid w:val="006D7C1D"/>
    <w:rsid w:val="006E187B"/>
    <w:rsid w:val="006E26A2"/>
    <w:rsid w:val="006E2EDB"/>
    <w:rsid w:val="006E3ECF"/>
    <w:rsid w:val="006E4825"/>
    <w:rsid w:val="006E4952"/>
    <w:rsid w:val="006E52FF"/>
    <w:rsid w:val="006E56EF"/>
    <w:rsid w:val="006E592A"/>
    <w:rsid w:val="006E6958"/>
    <w:rsid w:val="006F0A67"/>
    <w:rsid w:val="006F13B1"/>
    <w:rsid w:val="006F324E"/>
    <w:rsid w:val="006F36FA"/>
    <w:rsid w:val="006F6F98"/>
    <w:rsid w:val="006F73B9"/>
    <w:rsid w:val="007000BE"/>
    <w:rsid w:val="00700C7D"/>
    <w:rsid w:val="00701644"/>
    <w:rsid w:val="00701660"/>
    <w:rsid w:val="007016D7"/>
    <w:rsid w:val="00702336"/>
    <w:rsid w:val="00704360"/>
    <w:rsid w:val="007047B3"/>
    <w:rsid w:val="00704FCE"/>
    <w:rsid w:val="00705303"/>
    <w:rsid w:val="00705D21"/>
    <w:rsid w:val="0070722A"/>
    <w:rsid w:val="0070722F"/>
    <w:rsid w:val="00710B5B"/>
    <w:rsid w:val="00712DF1"/>
    <w:rsid w:val="007145A5"/>
    <w:rsid w:val="007149CF"/>
    <w:rsid w:val="00714B11"/>
    <w:rsid w:val="00715A9E"/>
    <w:rsid w:val="007165C7"/>
    <w:rsid w:val="00716A4A"/>
    <w:rsid w:val="007170D3"/>
    <w:rsid w:val="00717673"/>
    <w:rsid w:val="0071784B"/>
    <w:rsid w:val="00717C51"/>
    <w:rsid w:val="00717D62"/>
    <w:rsid w:val="00720400"/>
    <w:rsid w:val="0072564A"/>
    <w:rsid w:val="00725B2E"/>
    <w:rsid w:val="00730F62"/>
    <w:rsid w:val="00732207"/>
    <w:rsid w:val="00732557"/>
    <w:rsid w:val="00732888"/>
    <w:rsid w:val="00732C3A"/>
    <w:rsid w:val="0073306A"/>
    <w:rsid w:val="00733BED"/>
    <w:rsid w:val="00734012"/>
    <w:rsid w:val="00735585"/>
    <w:rsid w:val="00735940"/>
    <w:rsid w:val="00736799"/>
    <w:rsid w:val="00736814"/>
    <w:rsid w:val="00736C92"/>
    <w:rsid w:val="0073704F"/>
    <w:rsid w:val="0073707F"/>
    <w:rsid w:val="00737E5F"/>
    <w:rsid w:val="00740227"/>
    <w:rsid w:val="00741150"/>
    <w:rsid w:val="007419D6"/>
    <w:rsid w:val="00741F37"/>
    <w:rsid w:val="00742593"/>
    <w:rsid w:val="00742EEF"/>
    <w:rsid w:val="007431ED"/>
    <w:rsid w:val="007436A7"/>
    <w:rsid w:val="007447A4"/>
    <w:rsid w:val="00744DB8"/>
    <w:rsid w:val="00746B70"/>
    <w:rsid w:val="00747BFE"/>
    <w:rsid w:val="00751725"/>
    <w:rsid w:val="00751CA7"/>
    <w:rsid w:val="00751F35"/>
    <w:rsid w:val="00752E6C"/>
    <w:rsid w:val="007530F7"/>
    <w:rsid w:val="00755AC6"/>
    <w:rsid w:val="00756082"/>
    <w:rsid w:val="0075680F"/>
    <w:rsid w:val="00756A24"/>
    <w:rsid w:val="00756A57"/>
    <w:rsid w:val="00756E0C"/>
    <w:rsid w:val="00757B22"/>
    <w:rsid w:val="00757C61"/>
    <w:rsid w:val="00757D87"/>
    <w:rsid w:val="00760F58"/>
    <w:rsid w:val="00761468"/>
    <w:rsid w:val="0076195A"/>
    <w:rsid w:val="00761F41"/>
    <w:rsid w:val="007624B1"/>
    <w:rsid w:val="00762B19"/>
    <w:rsid w:val="00763C81"/>
    <w:rsid w:val="007642EC"/>
    <w:rsid w:val="00764A94"/>
    <w:rsid w:val="00764BDC"/>
    <w:rsid w:val="007653EC"/>
    <w:rsid w:val="007656C9"/>
    <w:rsid w:val="00765AAC"/>
    <w:rsid w:val="00766832"/>
    <w:rsid w:val="00770673"/>
    <w:rsid w:val="007706CB"/>
    <w:rsid w:val="007707A5"/>
    <w:rsid w:val="00771193"/>
    <w:rsid w:val="00771CE3"/>
    <w:rsid w:val="007720BF"/>
    <w:rsid w:val="0077227F"/>
    <w:rsid w:val="00772859"/>
    <w:rsid w:val="0077287A"/>
    <w:rsid w:val="00773275"/>
    <w:rsid w:val="0077387A"/>
    <w:rsid w:val="00774884"/>
    <w:rsid w:val="00774B59"/>
    <w:rsid w:val="00776E5A"/>
    <w:rsid w:val="007771BC"/>
    <w:rsid w:val="0078099A"/>
    <w:rsid w:val="00781083"/>
    <w:rsid w:val="00782352"/>
    <w:rsid w:val="0078343B"/>
    <w:rsid w:val="00783DC1"/>
    <w:rsid w:val="00783E98"/>
    <w:rsid w:val="00784536"/>
    <w:rsid w:val="00785881"/>
    <w:rsid w:val="0078653D"/>
    <w:rsid w:val="00786B1F"/>
    <w:rsid w:val="00786FB3"/>
    <w:rsid w:val="0079061D"/>
    <w:rsid w:val="00790B13"/>
    <w:rsid w:val="00794D47"/>
    <w:rsid w:val="007953AC"/>
    <w:rsid w:val="00795A28"/>
    <w:rsid w:val="00795CC3"/>
    <w:rsid w:val="00796948"/>
    <w:rsid w:val="007975A2"/>
    <w:rsid w:val="007A01A8"/>
    <w:rsid w:val="007A03D7"/>
    <w:rsid w:val="007A0863"/>
    <w:rsid w:val="007A0BBC"/>
    <w:rsid w:val="007A0D55"/>
    <w:rsid w:val="007A185D"/>
    <w:rsid w:val="007A1CE6"/>
    <w:rsid w:val="007A2BEB"/>
    <w:rsid w:val="007A2F87"/>
    <w:rsid w:val="007A3A4B"/>
    <w:rsid w:val="007A4888"/>
    <w:rsid w:val="007A4EC6"/>
    <w:rsid w:val="007A526C"/>
    <w:rsid w:val="007A61D5"/>
    <w:rsid w:val="007A672C"/>
    <w:rsid w:val="007B0186"/>
    <w:rsid w:val="007B0366"/>
    <w:rsid w:val="007B1AF6"/>
    <w:rsid w:val="007B272E"/>
    <w:rsid w:val="007B35F3"/>
    <w:rsid w:val="007B3F23"/>
    <w:rsid w:val="007B3FBB"/>
    <w:rsid w:val="007B4CA5"/>
    <w:rsid w:val="007B4D97"/>
    <w:rsid w:val="007B52F3"/>
    <w:rsid w:val="007B5F51"/>
    <w:rsid w:val="007B5FC8"/>
    <w:rsid w:val="007B688A"/>
    <w:rsid w:val="007B6D31"/>
    <w:rsid w:val="007B7877"/>
    <w:rsid w:val="007C0242"/>
    <w:rsid w:val="007C19F8"/>
    <w:rsid w:val="007C1A90"/>
    <w:rsid w:val="007C2567"/>
    <w:rsid w:val="007C3DB9"/>
    <w:rsid w:val="007C3E73"/>
    <w:rsid w:val="007C3F06"/>
    <w:rsid w:val="007C4576"/>
    <w:rsid w:val="007C4C58"/>
    <w:rsid w:val="007C5115"/>
    <w:rsid w:val="007C5588"/>
    <w:rsid w:val="007C5744"/>
    <w:rsid w:val="007C6C6E"/>
    <w:rsid w:val="007C6EE6"/>
    <w:rsid w:val="007C72CD"/>
    <w:rsid w:val="007C7C64"/>
    <w:rsid w:val="007C7D10"/>
    <w:rsid w:val="007D0660"/>
    <w:rsid w:val="007D1DD0"/>
    <w:rsid w:val="007D422C"/>
    <w:rsid w:val="007D49A4"/>
    <w:rsid w:val="007D4A56"/>
    <w:rsid w:val="007D5613"/>
    <w:rsid w:val="007D5D41"/>
    <w:rsid w:val="007D69A1"/>
    <w:rsid w:val="007D72F9"/>
    <w:rsid w:val="007D7A08"/>
    <w:rsid w:val="007E23DA"/>
    <w:rsid w:val="007E2B81"/>
    <w:rsid w:val="007E2EE8"/>
    <w:rsid w:val="007E3EFF"/>
    <w:rsid w:val="007E4288"/>
    <w:rsid w:val="007E6107"/>
    <w:rsid w:val="007E782A"/>
    <w:rsid w:val="007E7D44"/>
    <w:rsid w:val="007F08EB"/>
    <w:rsid w:val="007F1139"/>
    <w:rsid w:val="007F15AF"/>
    <w:rsid w:val="007F16E6"/>
    <w:rsid w:val="007F2A28"/>
    <w:rsid w:val="007F3573"/>
    <w:rsid w:val="007F4682"/>
    <w:rsid w:val="007F67FF"/>
    <w:rsid w:val="007F6ADB"/>
    <w:rsid w:val="007F7D4A"/>
    <w:rsid w:val="00800001"/>
    <w:rsid w:val="008007D5"/>
    <w:rsid w:val="00800DEA"/>
    <w:rsid w:val="008020B0"/>
    <w:rsid w:val="008027A1"/>
    <w:rsid w:val="00802C9C"/>
    <w:rsid w:val="008035A8"/>
    <w:rsid w:val="00803DEB"/>
    <w:rsid w:val="00803E17"/>
    <w:rsid w:val="0080590D"/>
    <w:rsid w:val="008061CA"/>
    <w:rsid w:val="0080644E"/>
    <w:rsid w:val="00806FEF"/>
    <w:rsid w:val="00807DB2"/>
    <w:rsid w:val="0081079E"/>
    <w:rsid w:val="00811858"/>
    <w:rsid w:val="00811AEE"/>
    <w:rsid w:val="00811D95"/>
    <w:rsid w:val="00811DB9"/>
    <w:rsid w:val="008121DF"/>
    <w:rsid w:val="00813E1D"/>
    <w:rsid w:val="00816738"/>
    <w:rsid w:val="00817C93"/>
    <w:rsid w:val="0082077B"/>
    <w:rsid w:val="00820F27"/>
    <w:rsid w:val="00821149"/>
    <w:rsid w:val="008228C4"/>
    <w:rsid w:val="008228F7"/>
    <w:rsid w:val="00822C4F"/>
    <w:rsid w:val="0082407B"/>
    <w:rsid w:val="008248BD"/>
    <w:rsid w:val="0082520C"/>
    <w:rsid w:val="00825A59"/>
    <w:rsid w:val="00827F3F"/>
    <w:rsid w:val="00831988"/>
    <w:rsid w:val="008329AF"/>
    <w:rsid w:val="00833B35"/>
    <w:rsid w:val="00833F46"/>
    <w:rsid w:val="0083492D"/>
    <w:rsid w:val="008354B9"/>
    <w:rsid w:val="00835556"/>
    <w:rsid w:val="008355D8"/>
    <w:rsid w:val="0083643E"/>
    <w:rsid w:val="00840B0C"/>
    <w:rsid w:val="00840CC8"/>
    <w:rsid w:val="00840F62"/>
    <w:rsid w:val="00840FF1"/>
    <w:rsid w:val="008425B4"/>
    <w:rsid w:val="00842BC7"/>
    <w:rsid w:val="00842D6A"/>
    <w:rsid w:val="00843435"/>
    <w:rsid w:val="00843FA1"/>
    <w:rsid w:val="00844684"/>
    <w:rsid w:val="00844757"/>
    <w:rsid w:val="00844AE0"/>
    <w:rsid w:val="00845817"/>
    <w:rsid w:val="008512BC"/>
    <w:rsid w:val="008528E7"/>
    <w:rsid w:val="00852C93"/>
    <w:rsid w:val="00852FAD"/>
    <w:rsid w:val="00853529"/>
    <w:rsid w:val="00853C1E"/>
    <w:rsid w:val="00853C9F"/>
    <w:rsid w:val="0085657A"/>
    <w:rsid w:val="00860642"/>
    <w:rsid w:val="00861172"/>
    <w:rsid w:val="00863A28"/>
    <w:rsid w:val="0086414B"/>
    <w:rsid w:val="00864C6E"/>
    <w:rsid w:val="008651D2"/>
    <w:rsid w:val="00866444"/>
    <w:rsid w:val="00866AEB"/>
    <w:rsid w:val="008679B4"/>
    <w:rsid w:val="00867BC6"/>
    <w:rsid w:val="00867C6D"/>
    <w:rsid w:val="00867CE6"/>
    <w:rsid w:val="00870317"/>
    <w:rsid w:val="00870620"/>
    <w:rsid w:val="008708A8"/>
    <w:rsid w:val="00870C5E"/>
    <w:rsid w:val="0087134F"/>
    <w:rsid w:val="0087182A"/>
    <w:rsid w:val="00872807"/>
    <w:rsid w:val="00872B5E"/>
    <w:rsid w:val="00872D0E"/>
    <w:rsid w:val="008730F1"/>
    <w:rsid w:val="00873687"/>
    <w:rsid w:val="008736B1"/>
    <w:rsid w:val="008738B8"/>
    <w:rsid w:val="00874DAE"/>
    <w:rsid w:val="00874DFF"/>
    <w:rsid w:val="008750C0"/>
    <w:rsid w:val="00875827"/>
    <w:rsid w:val="00876B8C"/>
    <w:rsid w:val="0087786C"/>
    <w:rsid w:val="00877D64"/>
    <w:rsid w:val="00880C04"/>
    <w:rsid w:val="008813B8"/>
    <w:rsid w:val="00881952"/>
    <w:rsid w:val="008826B8"/>
    <w:rsid w:val="00883620"/>
    <w:rsid w:val="0088453A"/>
    <w:rsid w:val="00884590"/>
    <w:rsid w:val="00884D15"/>
    <w:rsid w:val="00884ECE"/>
    <w:rsid w:val="00885973"/>
    <w:rsid w:val="008862E1"/>
    <w:rsid w:val="008904B8"/>
    <w:rsid w:val="0089053E"/>
    <w:rsid w:val="00890C56"/>
    <w:rsid w:val="00891DE1"/>
    <w:rsid w:val="0089284A"/>
    <w:rsid w:val="00893338"/>
    <w:rsid w:val="00893B48"/>
    <w:rsid w:val="008947C4"/>
    <w:rsid w:val="00895ECF"/>
    <w:rsid w:val="008969FA"/>
    <w:rsid w:val="00897B6D"/>
    <w:rsid w:val="008A048E"/>
    <w:rsid w:val="008A06EA"/>
    <w:rsid w:val="008A09C1"/>
    <w:rsid w:val="008A1DF2"/>
    <w:rsid w:val="008A247A"/>
    <w:rsid w:val="008A3314"/>
    <w:rsid w:val="008A3B2D"/>
    <w:rsid w:val="008A45C3"/>
    <w:rsid w:val="008A6201"/>
    <w:rsid w:val="008A76BF"/>
    <w:rsid w:val="008B037C"/>
    <w:rsid w:val="008B06D3"/>
    <w:rsid w:val="008B2E96"/>
    <w:rsid w:val="008B3B22"/>
    <w:rsid w:val="008B3DA2"/>
    <w:rsid w:val="008B4888"/>
    <w:rsid w:val="008B4B23"/>
    <w:rsid w:val="008B60B6"/>
    <w:rsid w:val="008B6234"/>
    <w:rsid w:val="008B71F3"/>
    <w:rsid w:val="008B739D"/>
    <w:rsid w:val="008C0CD7"/>
    <w:rsid w:val="008C0D8A"/>
    <w:rsid w:val="008C1707"/>
    <w:rsid w:val="008C1ED7"/>
    <w:rsid w:val="008C24CE"/>
    <w:rsid w:val="008C2AF9"/>
    <w:rsid w:val="008C3FEB"/>
    <w:rsid w:val="008C4300"/>
    <w:rsid w:val="008C4B05"/>
    <w:rsid w:val="008C4BED"/>
    <w:rsid w:val="008C5302"/>
    <w:rsid w:val="008C6C53"/>
    <w:rsid w:val="008C7BFB"/>
    <w:rsid w:val="008D0396"/>
    <w:rsid w:val="008D1BEC"/>
    <w:rsid w:val="008D2065"/>
    <w:rsid w:val="008D23A8"/>
    <w:rsid w:val="008D3343"/>
    <w:rsid w:val="008D42D6"/>
    <w:rsid w:val="008D434D"/>
    <w:rsid w:val="008D4C89"/>
    <w:rsid w:val="008D4CC7"/>
    <w:rsid w:val="008D541C"/>
    <w:rsid w:val="008D6BF5"/>
    <w:rsid w:val="008D7A76"/>
    <w:rsid w:val="008D7E26"/>
    <w:rsid w:val="008E0030"/>
    <w:rsid w:val="008E1580"/>
    <w:rsid w:val="008E23C2"/>
    <w:rsid w:val="008E2EB2"/>
    <w:rsid w:val="008E33E8"/>
    <w:rsid w:val="008E3AB0"/>
    <w:rsid w:val="008E4B99"/>
    <w:rsid w:val="008E58F8"/>
    <w:rsid w:val="008E5BBD"/>
    <w:rsid w:val="008E60D7"/>
    <w:rsid w:val="008E7822"/>
    <w:rsid w:val="008F01DA"/>
    <w:rsid w:val="008F066C"/>
    <w:rsid w:val="008F0A96"/>
    <w:rsid w:val="008F1CF1"/>
    <w:rsid w:val="008F269A"/>
    <w:rsid w:val="008F3860"/>
    <w:rsid w:val="008F459A"/>
    <w:rsid w:val="008F4DFD"/>
    <w:rsid w:val="008F526A"/>
    <w:rsid w:val="008F5BEC"/>
    <w:rsid w:val="008F5C99"/>
    <w:rsid w:val="008F6B10"/>
    <w:rsid w:val="008F6BCB"/>
    <w:rsid w:val="008F70A1"/>
    <w:rsid w:val="008F714C"/>
    <w:rsid w:val="008F7BA1"/>
    <w:rsid w:val="008F7C27"/>
    <w:rsid w:val="008F7F3F"/>
    <w:rsid w:val="00901150"/>
    <w:rsid w:val="00901300"/>
    <w:rsid w:val="00901EAE"/>
    <w:rsid w:val="00902078"/>
    <w:rsid w:val="009039C1"/>
    <w:rsid w:val="0090454C"/>
    <w:rsid w:val="00905814"/>
    <w:rsid w:val="009063FB"/>
    <w:rsid w:val="009071D9"/>
    <w:rsid w:val="00910634"/>
    <w:rsid w:val="00910AA6"/>
    <w:rsid w:val="009138BF"/>
    <w:rsid w:val="009138E2"/>
    <w:rsid w:val="00913CBC"/>
    <w:rsid w:val="009147B5"/>
    <w:rsid w:val="00915B1C"/>
    <w:rsid w:val="00915D7C"/>
    <w:rsid w:val="00916AD6"/>
    <w:rsid w:val="0091736F"/>
    <w:rsid w:val="009173EC"/>
    <w:rsid w:val="00917E1C"/>
    <w:rsid w:val="00920A06"/>
    <w:rsid w:val="00920DBC"/>
    <w:rsid w:val="00920EFE"/>
    <w:rsid w:val="00921662"/>
    <w:rsid w:val="00922495"/>
    <w:rsid w:val="009227EB"/>
    <w:rsid w:val="009235F7"/>
    <w:rsid w:val="00924D18"/>
    <w:rsid w:val="009255E1"/>
    <w:rsid w:val="00925929"/>
    <w:rsid w:val="00925975"/>
    <w:rsid w:val="00927D76"/>
    <w:rsid w:val="009306DB"/>
    <w:rsid w:val="00931147"/>
    <w:rsid w:val="0093120C"/>
    <w:rsid w:val="0093177D"/>
    <w:rsid w:val="00931A23"/>
    <w:rsid w:val="00931B19"/>
    <w:rsid w:val="009344C4"/>
    <w:rsid w:val="00934FE5"/>
    <w:rsid w:val="009353C5"/>
    <w:rsid w:val="0093561E"/>
    <w:rsid w:val="00935623"/>
    <w:rsid w:val="00935E2A"/>
    <w:rsid w:val="00936BF9"/>
    <w:rsid w:val="00936DEC"/>
    <w:rsid w:val="00940311"/>
    <w:rsid w:val="00941B1A"/>
    <w:rsid w:val="00941BCE"/>
    <w:rsid w:val="009420C0"/>
    <w:rsid w:val="00942A9F"/>
    <w:rsid w:val="009436D3"/>
    <w:rsid w:val="00944A68"/>
    <w:rsid w:val="00944DED"/>
    <w:rsid w:val="009456D5"/>
    <w:rsid w:val="009460D8"/>
    <w:rsid w:val="0094663C"/>
    <w:rsid w:val="00950057"/>
    <w:rsid w:val="009503A6"/>
    <w:rsid w:val="00950BD5"/>
    <w:rsid w:val="0095161A"/>
    <w:rsid w:val="00951708"/>
    <w:rsid w:val="00951FAB"/>
    <w:rsid w:val="009522BB"/>
    <w:rsid w:val="00952660"/>
    <w:rsid w:val="00953926"/>
    <w:rsid w:val="00953987"/>
    <w:rsid w:val="00954D26"/>
    <w:rsid w:val="00955481"/>
    <w:rsid w:val="00955BDC"/>
    <w:rsid w:val="0095614B"/>
    <w:rsid w:val="00956C00"/>
    <w:rsid w:val="0095777C"/>
    <w:rsid w:val="0096075C"/>
    <w:rsid w:val="0096093A"/>
    <w:rsid w:val="00960A4C"/>
    <w:rsid w:val="0096184A"/>
    <w:rsid w:val="0096337A"/>
    <w:rsid w:val="009645B2"/>
    <w:rsid w:val="00965C88"/>
    <w:rsid w:val="0096616B"/>
    <w:rsid w:val="009665E5"/>
    <w:rsid w:val="00966A85"/>
    <w:rsid w:val="00966F9F"/>
    <w:rsid w:val="0096731F"/>
    <w:rsid w:val="00967353"/>
    <w:rsid w:val="00967875"/>
    <w:rsid w:val="00970E71"/>
    <w:rsid w:val="00971FE7"/>
    <w:rsid w:val="0097295B"/>
    <w:rsid w:val="009731F0"/>
    <w:rsid w:val="009755BE"/>
    <w:rsid w:val="00976EBF"/>
    <w:rsid w:val="009775A0"/>
    <w:rsid w:val="009801D5"/>
    <w:rsid w:val="0098025E"/>
    <w:rsid w:val="009803D2"/>
    <w:rsid w:val="009806C8"/>
    <w:rsid w:val="00981322"/>
    <w:rsid w:val="009819BA"/>
    <w:rsid w:val="00981C26"/>
    <w:rsid w:val="00981E24"/>
    <w:rsid w:val="00982156"/>
    <w:rsid w:val="00982BB5"/>
    <w:rsid w:val="009830B5"/>
    <w:rsid w:val="00983DF9"/>
    <w:rsid w:val="009843AE"/>
    <w:rsid w:val="00984671"/>
    <w:rsid w:val="009854DA"/>
    <w:rsid w:val="009874ED"/>
    <w:rsid w:val="0099170B"/>
    <w:rsid w:val="009921A7"/>
    <w:rsid w:val="00992528"/>
    <w:rsid w:val="00993D01"/>
    <w:rsid w:val="00994B5A"/>
    <w:rsid w:val="00996DAD"/>
    <w:rsid w:val="009972D0"/>
    <w:rsid w:val="009A029E"/>
    <w:rsid w:val="009A0453"/>
    <w:rsid w:val="009A06E4"/>
    <w:rsid w:val="009A0CB8"/>
    <w:rsid w:val="009A1286"/>
    <w:rsid w:val="009A279A"/>
    <w:rsid w:val="009A334D"/>
    <w:rsid w:val="009A3D33"/>
    <w:rsid w:val="009A4370"/>
    <w:rsid w:val="009A4919"/>
    <w:rsid w:val="009A4A66"/>
    <w:rsid w:val="009A4A6E"/>
    <w:rsid w:val="009A58BD"/>
    <w:rsid w:val="009A687E"/>
    <w:rsid w:val="009A72AC"/>
    <w:rsid w:val="009A751D"/>
    <w:rsid w:val="009B020D"/>
    <w:rsid w:val="009B1325"/>
    <w:rsid w:val="009B31E5"/>
    <w:rsid w:val="009B3CEC"/>
    <w:rsid w:val="009B4BDB"/>
    <w:rsid w:val="009B5135"/>
    <w:rsid w:val="009B60C6"/>
    <w:rsid w:val="009B62C9"/>
    <w:rsid w:val="009B638E"/>
    <w:rsid w:val="009B7259"/>
    <w:rsid w:val="009C1AC6"/>
    <w:rsid w:val="009C1D69"/>
    <w:rsid w:val="009C26F0"/>
    <w:rsid w:val="009C2D97"/>
    <w:rsid w:val="009C443E"/>
    <w:rsid w:val="009C44D9"/>
    <w:rsid w:val="009C4ACD"/>
    <w:rsid w:val="009C5014"/>
    <w:rsid w:val="009C52E4"/>
    <w:rsid w:val="009C545C"/>
    <w:rsid w:val="009C55FC"/>
    <w:rsid w:val="009C5C34"/>
    <w:rsid w:val="009C6D85"/>
    <w:rsid w:val="009C7169"/>
    <w:rsid w:val="009C7BE3"/>
    <w:rsid w:val="009D01CA"/>
    <w:rsid w:val="009D2522"/>
    <w:rsid w:val="009D2C3E"/>
    <w:rsid w:val="009D2C69"/>
    <w:rsid w:val="009D3E33"/>
    <w:rsid w:val="009D490A"/>
    <w:rsid w:val="009D73E1"/>
    <w:rsid w:val="009E0BD3"/>
    <w:rsid w:val="009E23F3"/>
    <w:rsid w:val="009E24DB"/>
    <w:rsid w:val="009E340C"/>
    <w:rsid w:val="009E3501"/>
    <w:rsid w:val="009E4199"/>
    <w:rsid w:val="009E43EE"/>
    <w:rsid w:val="009E546D"/>
    <w:rsid w:val="009F0398"/>
    <w:rsid w:val="009F03F7"/>
    <w:rsid w:val="009F059E"/>
    <w:rsid w:val="009F1855"/>
    <w:rsid w:val="009F1BD9"/>
    <w:rsid w:val="009F25EB"/>
    <w:rsid w:val="009F2816"/>
    <w:rsid w:val="009F2D17"/>
    <w:rsid w:val="009F3FE9"/>
    <w:rsid w:val="009F464F"/>
    <w:rsid w:val="009F502F"/>
    <w:rsid w:val="009F77DB"/>
    <w:rsid w:val="00A00C7D"/>
    <w:rsid w:val="00A013FD"/>
    <w:rsid w:val="00A01A7F"/>
    <w:rsid w:val="00A01F08"/>
    <w:rsid w:val="00A0254A"/>
    <w:rsid w:val="00A0654F"/>
    <w:rsid w:val="00A06C9F"/>
    <w:rsid w:val="00A06F2C"/>
    <w:rsid w:val="00A06F3E"/>
    <w:rsid w:val="00A070A2"/>
    <w:rsid w:val="00A07D0E"/>
    <w:rsid w:val="00A12684"/>
    <w:rsid w:val="00A13382"/>
    <w:rsid w:val="00A133FD"/>
    <w:rsid w:val="00A13776"/>
    <w:rsid w:val="00A137F6"/>
    <w:rsid w:val="00A13C28"/>
    <w:rsid w:val="00A149EC"/>
    <w:rsid w:val="00A15797"/>
    <w:rsid w:val="00A17C2F"/>
    <w:rsid w:val="00A17FAD"/>
    <w:rsid w:val="00A20837"/>
    <w:rsid w:val="00A20B87"/>
    <w:rsid w:val="00A20D33"/>
    <w:rsid w:val="00A2135D"/>
    <w:rsid w:val="00A227FB"/>
    <w:rsid w:val="00A228EB"/>
    <w:rsid w:val="00A243E5"/>
    <w:rsid w:val="00A24426"/>
    <w:rsid w:val="00A2574F"/>
    <w:rsid w:val="00A269A9"/>
    <w:rsid w:val="00A3091D"/>
    <w:rsid w:val="00A3098D"/>
    <w:rsid w:val="00A30BA0"/>
    <w:rsid w:val="00A3118F"/>
    <w:rsid w:val="00A317B7"/>
    <w:rsid w:val="00A319D2"/>
    <w:rsid w:val="00A32350"/>
    <w:rsid w:val="00A32C92"/>
    <w:rsid w:val="00A33D29"/>
    <w:rsid w:val="00A33F44"/>
    <w:rsid w:val="00A340E6"/>
    <w:rsid w:val="00A34602"/>
    <w:rsid w:val="00A346B4"/>
    <w:rsid w:val="00A368EC"/>
    <w:rsid w:val="00A36AA4"/>
    <w:rsid w:val="00A375B5"/>
    <w:rsid w:val="00A401C4"/>
    <w:rsid w:val="00A406C4"/>
    <w:rsid w:val="00A40965"/>
    <w:rsid w:val="00A40CD1"/>
    <w:rsid w:val="00A421F1"/>
    <w:rsid w:val="00A422C6"/>
    <w:rsid w:val="00A42A23"/>
    <w:rsid w:val="00A433B8"/>
    <w:rsid w:val="00A43429"/>
    <w:rsid w:val="00A4442B"/>
    <w:rsid w:val="00A44A35"/>
    <w:rsid w:val="00A4552F"/>
    <w:rsid w:val="00A4652E"/>
    <w:rsid w:val="00A47A27"/>
    <w:rsid w:val="00A50226"/>
    <w:rsid w:val="00A504B7"/>
    <w:rsid w:val="00A50B50"/>
    <w:rsid w:val="00A51E15"/>
    <w:rsid w:val="00A52D88"/>
    <w:rsid w:val="00A53410"/>
    <w:rsid w:val="00A539E7"/>
    <w:rsid w:val="00A540B4"/>
    <w:rsid w:val="00A54152"/>
    <w:rsid w:val="00A542CA"/>
    <w:rsid w:val="00A54A79"/>
    <w:rsid w:val="00A55F6F"/>
    <w:rsid w:val="00A56304"/>
    <w:rsid w:val="00A56814"/>
    <w:rsid w:val="00A5692B"/>
    <w:rsid w:val="00A56D33"/>
    <w:rsid w:val="00A603BE"/>
    <w:rsid w:val="00A60CE5"/>
    <w:rsid w:val="00A61ADD"/>
    <w:rsid w:val="00A621C2"/>
    <w:rsid w:val="00A62683"/>
    <w:rsid w:val="00A648F5"/>
    <w:rsid w:val="00A64E86"/>
    <w:rsid w:val="00A6527D"/>
    <w:rsid w:val="00A6564B"/>
    <w:rsid w:val="00A65983"/>
    <w:rsid w:val="00A66028"/>
    <w:rsid w:val="00A66A8A"/>
    <w:rsid w:val="00A675C3"/>
    <w:rsid w:val="00A678BF"/>
    <w:rsid w:val="00A67C5F"/>
    <w:rsid w:val="00A67E5D"/>
    <w:rsid w:val="00A704F1"/>
    <w:rsid w:val="00A70CE0"/>
    <w:rsid w:val="00A7120A"/>
    <w:rsid w:val="00A720E8"/>
    <w:rsid w:val="00A72971"/>
    <w:rsid w:val="00A735A9"/>
    <w:rsid w:val="00A73BCD"/>
    <w:rsid w:val="00A7652A"/>
    <w:rsid w:val="00A76731"/>
    <w:rsid w:val="00A76B2F"/>
    <w:rsid w:val="00A77CF8"/>
    <w:rsid w:val="00A8138C"/>
    <w:rsid w:val="00A83A97"/>
    <w:rsid w:val="00A84805"/>
    <w:rsid w:val="00A84A03"/>
    <w:rsid w:val="00A84AC9"/>
    <w:rsid w:val="00A8523D"/>
    <w:rsid w:val="00A85DD6"/>
    <w:rsid w:val="00A870F5"/>
    <w:rsid w:val="00A908B5"/>
    <w:rsid w:val="00A91026"/>
    <w:rsid w:val="00A91253"/>
    <w:rsid w:val="00A91782"/>
    <w:rsid w:val="00A91F3C"/>
    <w:rsid w:val="00A92281"/>
    <w:rsid w:val="00A93114"/>
    <w:rsid w:val="00A931E7"/>
    <w:rsid w:val="00A93842"/>
    <w:rsid w:val="00A93E80"/>
    <w:rsid w:val="00A94287"/>
    <w:rsid w:val="00A954D9"/>
    <w:rsid w:val="00A95818"/>
    <w:rsid w:val="00A95FCA"/>
    <w:rsid w:val="00A972BD"/>
    <w:rsid w:val="00A97DCA"/>
    <w:rsid w:val="00AA1C12"/>
    <w:rsid w:val="00AA2D86"/>
    <w:rsid w:val="00AA46E1"/>
    <w:rsid w:val="00AA5080"/>
    <w:rsid w:val="00AA6025"/>
    <w:rsid w:val="00AA681D"/>
    <w:rsid w:val="00AA762B"/>
    <w:rsid w:val="00AB01AC"/>
    <w:rsid w:val="00AB0283"/>
    <w:rsid w:val="00AB1310"/>
    <w:rsid w:val="00AB13F5"/>
    <w:rsid w:val="00AB22A8"/>
    <w:rsid w:val="00AB22E3"/>
    <w:rsid w:val="00AB2A28"/>
    <w:rsid w:val="00AB3409"/>
    <w:rsid w:val="00AB52FD"/>
    <w:rsid w:val="00AB57EF"/>
    <w:rsid w:val="00AB6992"/>
    <w:rsid w:val="00AB6D72"/>
    <w:rsid w:val="00AB6FFC"/>
    <w:rsid w:val="00AC066C"/>
    <w:rsid w:val="00AC14D8"/>
    <w:rsid w:val="00AC2845"/>
    <w:rsid w:val="00AC40F5"/>
    <w:rsid w:val="00AC41C7"/>
    <w:rsid w:val="00AC4E9F"/>
    <w:rsid w:val="00AC5068"/>
    <w:rsid w:val="00AC6503"/>
    <w:rsid w:val="00AC6769"/>
    <w:rsid w:val="00AC7E18"/>
    <w:rsid w:val="00AD1CF5"/>
    <w:rsid w:val="00AD2B10"/>
    <w:rsid w:val="00AD2F0B"/>
    <w:rsid w:val="00AD31FD"/>
    <w:rsid w:val="00AD3B67"/>
    <w:rsid w:val="00AD3F20"/>
    <w:rsid w:val="00AD472B"/>
    <w:rsid w:val="00AD52A5"/>
    <w:rsid w:val="00AD730B"/>
    <w:rsid w:val="00AD7ED0"/>
    <w:rsid w:val="00AE0D72"/>
    <w:rsid w:val="00AE24DF"/>
    <w:rsid w:val="00AE2C21"/>
    <w:rsid w:val="00AE2F5C"/>
    <w:rsid w:val="00AE4188"/>
    <w:rsid w:val="00AE463F"/>
    <w:rsid w:val="00AE59C9"/>
    <w:rsid w:val="00AE7023"/>
    <w:rsid w:val="00AE73F3"/>
    <w:rsid w:val="00AE7421"/>
    <w:rsid w:val="00AE77A8"/>
    <w:rsid w:val="00AE7A1A"/>
    <w:rsid w:val="00AE7BC9"/>
    <w:rsid w:val="00AE7C3D"/>
    <w:rsid w:val="00AF05A7"/>
    <w:rsid w:val="00AF0E41"/>
    <w:rsid w:val="00AF0F7E"/>
    <w:rsid w:val="00AF14B4"/>
    <w:rsid w:val="00AF2707"/>
    <w:rsid w:val="00AF2812"/>
    <w:rsid w:val="00AF2D8F"/>
    <w:rsid w:val="00AF3A52"/>
    <w:rsid w:val="00AF3B62"/>
    <w:rsid w:val="00AF465B"/>
    <w:rsid w:val="00AF532B"/>
    <w:rsid w:val="00AF5888"/>
    <w:rsid w:val="00AF6014"/>
    <w:rsid w:val="00AF6C07"/>
    <w:rsid w:val="00AF7E0C"/>
    <w:rsid w:val="00B000C9"/>
    <w:rsid w:val="00B001ED"/>
    <w:rsid w:val="00B0044A"/>
    <w:rsid w:val="00B01EA7"/>
    <w:rsid w:val="00B02049"/>
    <w:rsid w:val="00B027AC"/>
    <w:rsid w:val="00B04AB0"/>
    <w:rsid w:val="00B0521D"/>
    <w:rsid w:val="00B05341"/>
    <w:rsid w:val="00B0549B"/>
    <w:rsid w:val="00B05618"/>
    <w:rsid w:val="00B05B2B"/>
    <w:rsid w:val="00B07695"/>
    <w:rsid w:val="00B076D1"/>
    <w:rsid w:val="00B07D7D"/>
    <w:rsid w:val="00B12A28"/>
    <w:rsid w:val="00B16016"/>
    <w:rsid w:val="00B16996"/>
    <w:rsid w:val="00B178D8"/>
    <w:rsid w:val="00B2033B"/>
    <w:rsid w:val="00B20410"/>
    <w:rsid w:val="00B21087"/>
    <w:rsid w:val="00B22E2F"/>
    <w:rsid w:val="00B2538A"/>
    <w:rsid w:val="00B2544C"/>
    <w:rsid w:val="00B258FD"/>
    <w:rsid w:val="00B25CA2"/>
    <w:rsid w:val="00B27CDF"/>
    <w:rsid w:val="00B304E7"/>
    <w:rsid w:val="00B3120A"/>
    <w:rsid w:val="00B312E4"/>
    <w:rsid w:val="00B31AC0"/>
    <w:rsid w:val="00B32D9F"/>
    <w:rsid w:val="00B33A5E"/>
    <w:rsid w:val="00B34B65"/>
    <w:rsid w:val="00B35FBE"/>
    <w:rsid w:val="00B36D42"/>
    <w:rsid w:val="00B36DA1"/>
    <w:rsid w:val="00B40F62"/>
    <w:rsid w:val="00B4204F"/>
    <w:rsid w:val="00B420E6"/>
    <w:rsid w:val="00B42EBB"/>
    <w:rsid w:val="00B44681"/>
    <w:rsid w:val="00B45DFE"/>
    <w:rsid w:val="00B467AF"/>
    <w:rsid w:val="00B46966"/>
    <w:rsid w:val="00B46A15"/>
    <w:rsid w:val="00B4795F"/>
    <w:rsid w:val="00B47A5C"/>
    <w:rsid w:val="00B50818"/>
    <w:rsid w:val="00B50F9C"/>
    <w:rsid w:val="00B5238F"/>
    <w:rsid w:val="00B525DC"/>
    <w:rsid w:val="00B52A44"/>
    <w:rsid w:val="00B53CA4"/>
    <w:rsid w:val="00B53E57"/>
    <w:rsid w:val="00B54339"/>
    <w:rsid w:val="00B54968"/>
    <w:rsid w:val="00B567BA"/>
    <w:rsid w:val="00B56C0B"/>
    <w:rsid w:val="00B56CA2"/>
    <w:rsid w:val="00B60B7C"/>
    <w:rsid w:val="00B60EA0"/>
    <w:rsid w:val="00B6119E"/>
    <w:rsid w:val="00B61897"/>
    <w:rsid w:val="00B61FAB"/>
    <w:rsid w:val="00B62DBD"/>
    <w:rsid w:val="00B63420"/>
    <w:rsid w:val="00B64D8E"/>
    <w:rsid w:val="00B65D18"/>
    <w:rsid w:val="00B65FD2"/>
    <w:rsid w:val="00B66C34"/>
    <w:rsid w:val="00B67E2C"/>
    <w:rsid w:val="00B67F8E"/>
    <w:rsid w:val="00B706D7"/>
    <w:rsid w:val="00B70F3F"/>
    <w:rsid w:val="00B70F72"/>
    <w:rsid w:val="00B710FD"/>
    <w:rsid w:val="00B72407"/>
    <w:rsid w:val="00B72A22"/>
    <w:rsid w:val="00B72DA9"/>
    <w:rsid w:val="00B745F5"/>
    <w:rsid w:val="00B74A4B"/>
    <w:rsid w:val="00B7612E"/>
    <w:rsid w:val="00B76E0F"/>
    <w:rsid w:val="00B80F1D"/>
    <w:rsid w:val="00B81078"/>
    <w:rsid w:val="00B812AD"/>
    <w:rsid w:val="00B81B23"/>
    <w:rsid w:val="00B823C4"/>
    <w:rsid w:val="00B8338D"/>
    <w:rsid w:val="00B83EDF"/>
    <w:rsid w:val="00B840CB"/>
    <w:rsid w:val="00B849BA"/>
    <w:rsid w:val="00B85C92"/>
    <w:rsid w:val="00B86523"/>
    <w:rsid w:val="00B8714A"/>
    <w:rsid w:val="00B87885"/>
    <w:rsid w:val="00B87B92"/>
    <w:rsid w:val="00B90193"/>
    <w:rsid w:val="00B90B21"/>
    <w:rsid w:val="00B91423"/>
    <w:rsid w:val="00B921B2"/>
    <w:rsid w:val="00B927CC"/>
    <w:rsid w:val="00B92E12"/>
    <w:rsid w:val="00B959B1"/>
    <w:rsid w:val="00B96E8F"/>
    <w:rsid w:val="00B9795D"/>
    <w:rsid w:val="00BA07F3"/>
    <w:rsid w:val="00BA0B13"/>
    <w:rsid w:val="00BA1212"/>
    <w:rsid w:val="00BA1693"/>
    <w:rsid w:val="00BA193A"/>
    <w:rsid w:val="00BA1D0B"/>
    <w:rsid w:val="00BA1DDA"/>
    <w:rsid w:val="00BA2DE3"/>
    <w:rsid w:val="00BA4BA0"/>
    <w:rsid w:val="00BA4FB4"/>
    <w:rsid w:val="00BA523A"/>
    <w:rsid w:val="00BA5BAA"/>
    <w:rsid w:val="00BA6DC5"/>
    <w:rsid w:val="00BA7DA9"/>
    <w:rsid w:val="00BB08A3"/>
    <w:rsid w:val="00BB1519"/>
    <w:rsid w:val="00BB1C52"/>
    <w:rsid w:val="00BB2395"/>
    <w:rsid w:val="00BB3138"/>
    <w:rsid w:val="00BB3E7A"/>
    <w:rsid w:val="00BB550D"/>
    <w:rsid w:val="00BB55D7"/>
    <w:rsid w:val="00BB5B79"/>
    <w:rsid w:val="00BB6F12"/>
    <w:rsid w:val="00BB7538"/>
    <w:rsid w:val="00BC0AB1"/>
    <w:rsid w:val="00BC0AC0"/>
    <w:rsid w:val="00BC0C83"/>
    <w:rsid w:val="00BC1AC5"/>
    <w:rsid w:val="00BC2148"/>
    <w:rsid w:val="00BC2C5D"/>
    <w:rsid w:val="00BC2DAB"/>
    <w:rsid w:val="00BC3CF7"/>
    <w:rsid w:val="00BC4A25"/>
    <w:rsid w:val="00BC4B0E"/>
    <w:rsid w:val="00BC4F21"/>
    <w:rsid w:val="00BC5342"/>
    <w:rsid w:val="00BC5366"/>
    <w:rsid w:val="00BC6B54"/>
    <w:rsid w:val="00BC7055"/>
    <w:rsid w:val="00BD083E"/>
    <w:rsid w:val="00BD0DD9"/>
    <w:rsid w:val="00BD10F1"/>
    <w:rsid w:val="00BD14B0"/>
    <w:rsid w:val="00BD1FF8"/>
    <w:rsid w:val="00BD211B"/>
    <w:rsid w:val="00BD2238"/>
    <w:rsid w:val="00BD2CA2"/>
    <w:rsid w:val="00BD322D"/>
    <w:rsid w:val="00BD421E"/>
    <w:rsid w:val="00BD427D"/>
    <w:rsid w:val="00BD48E7"/>
    <w:rsid w:val="00BD52FA"/>
    <w:rsid w:val="00BD5798"/>
    <w:rsid w:val="00BD5B92"/>
    <w:rsid w:val="00BD6D04"/>
    <w:rsid w:val="00BD7E76"/>
    <w:rsid w:val="00BD7F1F"/>
    <w:rsid w:val="00BE0D85"/>
    <w:rsid w:val="00BE1091"/>
    <w:rsid w:val="00BE15EC"/>
    <w:rsid w:val="00BE2DC8"/>
    <w:rsid w:val="00BE6AB8"/>
    <w:rsid w:val="00BE78AD"/>
    <w:rsid w:val="00BE7D36"/>
    <w:rsid w:val="00BE7E32"/>
    <w:rsid w:val="00BF15D8"/>
    <w:rsid w:val="00BF18BC"/>
    <w:rsid w:val="00BF1C39"/>
    <w:rsid w:val="00BF2477"/>
    <w:rsid w:val="00BF33D4"/>
    <w:rsid w:val="00BF3716"/>
    <w:rsid w:val="00BF37BF"/>
    <w:rsid w:val="00BF47EE"/>
    <w:rsid w:val="00BF5088"/>
    <w:rsid w:val="00BF52B3"/>
    <w:rsid w:val="00BF5D1A"/>
    <w:rsid w:val="00BF645D"/>
    <w:rsid w:val="00BF6C20"/>
    <w:rsid w:val="00C00410"/>
    <w:rsid w:val="00C008B0"/>
    <w:rsid w:val="00C028C5"/>
    <w:rsid w:val="00C02E4A"/>
    <w:rsid w:val="00C03632"/>
    <w:rsid w:val="00C044BC"/>
    <w:rsid w:val="00C04B93"/>
    <w:rsid w:val="00C04F91"/>
    <w:rsid w:val="00C07496"/>
    <w:rsid w:val="00C10970"/>
    <w:rsid w:val="00C10FB9"/>
    <w:rsid w:val="00C12783"/>
    <w:rsid w:val="00C1280B"/>
    <w:rsid w:val="00C13254"/>
    <w:rsid w:val="00C135D7"/>
    <w:rsid w:val="00C13726"/>
    <w:rsid w:val="00C137FB"/>
    <w:rsid w:val="00C13F71"/>
    <w:rsid w:val="00C14702"/>
    <w:rsid w:val="00C14796"/>
    <w:rsid w:val="00C14D0F"/>
    <w:rsid w:val="00C15687"/>
    <w:rsid w:val="00C16430"/>
    <w:rsid w:val="00C1647E"/>
    <w:rsid w:val="00C166E9"/>
    <w:rsid w:val="00C16C88"/>
    <w:rsid w:val="00C17E10"/>
    <w:rsid w:val="00C202DF"/>
    <w:rsid w:val="00C20843"/>
    <w:rsid w:val="00C20E0A"/>
    <w:rsid w:val="00C2105E"/>
    <w:rsid w:val="00C2128E"/>
    <w:rsid w:val="00C21B68"/>
    <w:rsid w:val="00C22E51"/>
    <w:rsid w:val="00C2338D"/>
    <w:rsid w:val="00C23F6E"/>
    <w:rsid w:val="00C248F6"/>
    <w:rsid w:val="00C24CBF"/>
    <w:rsid w:val="00C25990"/>
    <w:rsid w:val="00C260E8"/>
    <w:rsid w:val="00C277AC"/>
    <w:rsid w:val="00C304DA"/>
    <w:rsid w:val="00C30578"/>
    <w:rsid w:val="00C3098A"/>
    <w:rsid w:val="00C318D8"/>
    <w:rsid w:val="00C3249F"/>
    <w:rsid w:val="00C331F0"/>
    <w:rsid w:val="00C35A2D"/>
    <w:rsid w:val="00C37E7C"/>
    <w:rsid w:val="00C412DF"/>
    <w:rsid w:val="00C41576"/>
    <w:rsid w:val="00C423E5"/>
    <w:rsid w:val="00C42753"/>
    <w:rsid w:val="00C430D1"/>
    <w:rsid w:val="00C43486"/>
    <w:rsid w:val="00C46282"/>
    <w:rsid w:val="00C46C1F"/>
    <w:rsid w:val="00C46FB9"/>
    <w:rsid w:val="00C47F55"/>
    <w:rsid w:val="00C50A7D"/>
    <w:rsid w:val="00C51595"/>
    <w:rsid w:val="00C51945"/>
    <w:rsid w:val="00C530D6"/>
    <w:rsid w:val="00C54019"/>
    <w:rsid w:val="00C54B3D"/>
    <w:rsid w:val="00C554AF"/>
    <w:rsid w:val="00C5646A"/>
    <w:rsid w:val="00C56980"/>
    <w:rsid w:val="00C60608"/>
    <w:rsid w:val="00C617DC"/>
    <w:rsid w:val="00C6194A"/>
    <w:rsid w:val="00C62273"/>
    <w:rsid w:val="00C622B9"/>
    <w:rsid w:val="00C6328E"/>
    <w:rsid w:val="00C63956"/>
    <w:rsid w:val="00C653A7"/>
    <w:rsid w:val="00C66AAC"/>
    <w:rsid w:val="00C66D98"/>
    <w:rsid w:val="00C66FFA"/>
    <w:rsid w:val="00C675B5"/>
    <w:rsid w:val="00C6775A"/>
    <w:rsid w:val="00C67934"/>
    <w:rsid w:val="00C67C70"/>
    <w:rsid w:val="00C708F2"/>
    <w:rsid w:val="00C70F5E"/>
    <w:rsid w:val="00C7149E"/>
    <w:rsid w:val="00C717FD"/>
    <w:rsid w:val="00C71D2B"/>
    <w:rsid w:val="00C72B6E"/>
    <w:rsid w:val="00C737CE"/>
    <w:rsid w:val="00C737D4"/>
    <w:rsid w:val="00C73CC4"/>
    <w:rsid w:val="00C73FD3"/>
    <w:rsid w:val="00C75681"/>
    <w:rsid w:val="00C76F06"/>
    <w:rsid w:val="00C77E66"/>
    <w:rsid w:val="00C81810"/>
    <w:rsid w:val="00C82C52"/>
    <w:rsid w:val="00C83078"/>
    <w:rsid w:val="00C83407"/>
    <w:rsid w:val="00C83AEE"/>
    <w:rsid w:val="00C84206"/>
    <w:rsid w:val="00C846DA"/>
    <w:rsid w:val="00C85018"/>
    <w:rsid w:val="00C851F4"/>
    <w:rsid w:val="00C869E8"/>
    <w:rsid w:val="00C87689"/>
    <w:rsid w:val="00C900C8"/>
    <w:rsid w:val="00C9112C"/>
    <w:rsid w:val="00C918B5"/>
    <w:rsid w:val="00C91BD1"/>
    <w:rsid w:val="00C92745"/>
    <w:rsid w:val="00C92893"/>
    <w:rsid w:val="00C92C36"/>
    <w:rsid w:val="00C930F8"/>
    <w:rsid w:val="00C95917"/>
    <w:rsid w:val="00C95E1F"/>
    <w:rsid w:val="00C96725"/>
    <w:rsid w:val="00C970AE"/>
    <w:rsid w:val="00CA08D7"/>
    <w:rsid w:val="00CA0D36"/>
    <w:rsid w:val="00CA0DAD"/>
    <w:rsid w:val="00CA1D4D"/>
    <w:rsid w:val="00CA2EF0"/>
    <w:rsid w:val="00CA4597"/>
    <w:rsid w:val="00CA5D36"/>
    <w:rsid w:val="00CB0292"/>
    <w:rsid w:val="00CB1470"/>
    <w:rsid w:val="00CB162D"/>
    <w:rsid w:val="00CB1667"/>
    <w:rsid w:val="00CB20AD"/>
    <w:rsid w:val="00CB31FE"/>
    <w:rsid w:val="00CB3321"/>
    <w:rsid w:val="00CB3767"/>
    <w:rsid w:val="00CB390D"/>
    <w:rsid w:val="00CB3BD1"/>
    <w:rsid w:val="00CB3C86"/>
    <w:rsid w:val="00CB46C3"/>
    <w:rsid w:val="00CB4BA9"/>
    <w:rsid w:val="00CB4D6F"/>
    <w:rsid w:val="00CB4EF5"/>
    <w:rsid w:val="00CB5947"/>
    <w:rsid w:val="00CB7E39"/>
    <w:rsid w:val="00CC03FB"/>
    <w:rsid w:val="00CC0BE5"/>
    <w:rsid w:val="00CC10E4"/>
    <w:rsid w:val="00CC1A3A"/>
    <w:rsid w:val="00CC314E"/>
    <w:rsid w:val="00CC3D89"/>
    <w:rsid w:val="00CC5608"/>
    <w:rsid w:val="00CC5849"/>
    <w:rsid w:val="00CC5C78"/>
    <w:rsid w:val="00CD1546"/>
    <w:rsid w:val="00CD2AC1"/>
    <w:rsid w:val="00CD2B51"/>
    <w:rsid w:val="00CD2C5C"/>
    <w:rsid w:val="00CD4C30"/>
    <w:rsid w:val="00CD4D53"/>
    <w:rsid w:val="00CD4E62"/>
    <w:rsid w:val="00CD4FBA"/>
    <w:rsid w:val="00CD5982"/>
    <w:rsid w:val="00CD66C1"/>
    <w:rsid w:val="00CD78F2"/>
    <w:rsid w:val="00CD7E77"/>
    <w:rsid w:val="00CE03D2"/>
    <w:rsid w:val="00CE0481"/>
    <w:rsid w:val="00CE072C"/>
    <w:rsid w:val="00CE0A56"/>
    <w:rsid w:val="00CE1517"/>
    <w:rsid w:val="00CE365A"/>
    <w:rsid w:val="00CE58F2"/>
    <w:rsid w:val="00CE5C32"/>
    <w:rsid w:val="00CE66ED"/>
    <w:rsid w:val="00CE71D5"/>
    <w:rsid w:val="00CF11D6"/>
    <w:rsid w:val="00CF1E12"/>
    <w:rsid w:val="00CF2AF4"/>
    <w:rsid w:val="00CF3002"/>
    <w:rsid w:val="00CF46F1"/>
    <w:rsid w:val="00D00186"/>
    <w:rsid w:val="00D003A6"/>
    <w:rsid w:val="00D00D67"/>
    <w:rsid w:val="00D00E29"/>
    <w:rsid w:val="00D03103"/>
    <w:rsid w:val="00D03171"/>
    <w:rsid w:val="00D03CEB"/>
    <w:rsid w:val="00D05F91"/>
    <w:rsid w:val="00D06360"/>
    <w:rsid w:val="00D069E2"/>
    <w:rsid w:val="00D06FAA"/>
    <w:rsid w:val="00D07305"/>
    <w:rsid w:val="00D10E09"/>
    <w:rsid w:val="00D12933"/>
    <w:rsid w:val="00D12AC9"/>
    <w:rsid w:val="00D1429E"/>
    <w:rsid w:val="00D15A54"/>
    <w:rsid w:val="00D16530"/>
    <w:rsid w:val="00D1671D"/>
    <w:rsid w:val="00D16C9C"/>
    <w:rsid w:val="00D16D91"/>
    <w:rsid w:val="00D16E64"/>
    <w:rsid w:val="00D16E7D"/>
    <w:rsid w:val="00D17692"/>
    <w:rsid w:val="00D17778"/>
    <w:rsid w:val="00D2067D"/>
    <w:rsid w:val="00D217DA"/>
    <w:rsid w:val="00D21EEA"/>
    <w:rsid w:val="00D23032"/>
    <w:rsid w:val="00D238BD"/>
    <w:rsid w:val="00D25B00"/>
    <w:rsid w:val="00D2682F"/>
    <w:rsid w:val="00D26FFA"/>
    <w:rsid w:val="00D27136"/>
    <w:rsid w:val="00D27B2D"/>
    <w:rsid w:val="00D304FD"/>
    <w:rsid w:val="00D326F3"/>
    <w:rsid w:val="00D32DE4"/>
    <w:rsid w:val="00D33A19"/>
    <w:rsid w:val="00D35178"/>
    <w:rsid w:val="00D378F1"/>
    <w:rsid w:val="00D37B9B"/>
    <w:rsid w:val="00D40D8E"/>
    <w:rsid w:val="00D40F98"/>
    <w:rsid w:val="00D419EF"/>
    <w:rsid w:val="00D41A73"/>
    <w:rsid w:val="00D4239D"/>
    <w:rsid w:val="00D44D99"/>
    <w:rsid w:val="00D460D8"/>
    <w:rsid w:val="00D46E22"/>
    <w:rsid w:val="00D46F68"/>
    <w:rsid w:val="00D4794C"/>
    <w:rsid w:val="00D47C99"/>
    <w:rsid w:val="00D5084D"/>
    <w:rsid w:val="00D50BEE"/>
    <w:rsid w:val="00D51032"/>
    <w:rsid w:val="00D51C0C"/>
    <w:rsid w:val="00D51FF3"/>
    <w:rsid w:val="00D530E4"/>
    <w:rsid w:val="00D53938"/>
    <w:rsid w:val="00D54833"/>
    <w:rsid w:val="00D54D7B"/>
    <w:rsid w:val="00D5500D"/>
    <w:rsid w:val="00D55BBB"/>
    <w:rsid w:val="00D56A78"/>
    <w:rsid w:val="00D56B8B"/>
    <w:rsid w:val="00D56BA1"/>
    <w:rsid w:val="00D56E21"/>
    <w:rsid w:val="00D56E43"/>
    <w:rsid w:val="00D57290"/>
    <w:rsid w:val="00D5774A"/>
    <w:rsid w:val="00D6019A"/>
    <w:rsid w:val="00D610BA"/>
    <w:rsid w:val="00D6121D"/>
    <w:rsid w:val="00D649CB"/>
    <w:rsid w:val="00D64C21"/>
    <w:rsid w:val="00D64E5C"/>
    <w:rsid w:val="00D65223"/>
    <w:rsid w:val="00D65C40"/>
    <w:rsid w:val="00D65C56"/>
    <w:rsid w:val="00D708DD"/>
    <w:rsid w:val="00D71122"/>
    <w:rsid w:val="00D71884"/>
    <w:rsid w:val="00D726AF"/>
    <w:rsid w:val="00D72B01"/>
    <w:rsid w:val="00D72C7C"/>
    <w:rsid w:val="00D72D87"/>
    <w:rsid w:val="00D7352C"/>
    <w:rsid w:val="00D7375C"/>
    <w:rsid w:val="00D737D3"/>
    <w:rsid w:val="00D73AC9"/>
    <w:rsid w:val="00D748AD"/>
    <w:rsid w:val="00D75EB1"/>
    <w:rsid w:val="00D76501"/>
    <w:rsid w:val="00D8027B"/>
    <w:rsid w:val="00D8072F"/>
    <w:rsid w:val="00D82049"/>
    <w:rsid w:val="00D8265A"/>
    <w:rsid w:val="00D833D0"/>
    <w:rsid w:val="00D83794"/>
    <w:rsid w:val="00D83B79"/>
    <w:rsid w:val="00D842EA"/>
    <w:rsid w:val="00D848B6"/>
    <w:rsid w:val="00D849A5"/>
    <w:rsid w:val="00D85D9A"/>
    <w:rsid w:val="00D86BBE"/>
    <w:rsid w:val="00D86C03"/>
    <w:rsid w:val="00D86CED"/>
    <w:rsid w:val="00D873AE"/>
    <w:rsid w:val="00D874FD"/>
    <w:rsid w:val="00D879CF"/>
    <w:rsid w:val="00D91B54"/>
    <w:rsid w:val="00D923FA"/>
    <w:rsid w:val="00D931A4"/>
    <w:rsid w:val="00D93412"/>
    <w:rsid w:val="00D938E2"/>
    <w:rsid w:val="00D939E5"/>
    <w:rsid w:val="00D93ED8"/>
    <w:rsid w:val="00D94D25"/>
    <w:rsid w:val="00D94F0B"/>
    <w:rsid w:val="00D95F2B"/>
    <w:rsid w:val="00D96063"/>
    <w:rsid w:val="00D968E4"/>
    <w:rsid w:val="00D9695C"/>
    <w:rsid w:val="00D97711"/>
    <w:rsid w:val="00D97F9B"/>
    <w:rsid w:val="00DA0B31"/>
    <w:rsid w:val="00DA4E61"/>
    <w:rsid w:val="00DA56DA"/>
    <w:rsid w:val="00DA5CF9"/>
    <w:rsid w:val="00DA685D"/>
    <w:rsid w:val="00DA6ECE"/>
    <w:rsid w:val="00DA6F60"/>
    <w:rsid w:val="00DA73AC"/>
    <w:rsid w:val="00DB2ECC"/>
    <w:rsid w:val="00DB2FF4"/>
    <w:rsid w:val="00DB4347"/>
    <w:rsid w:val="00DB4363"/>
    <w:rsid w:val="00DB44D1"/>
    <w:rsid w:val="00DB468E"/>
    <w:rsid w:val="00DB5BE6"/>
    <w:rsid w:val="00DB6523"/>
    <w:rsid w:val="00DB6B9B"/>
    <w:rsid w:val="00DB7DBC"/>
    <w:rsid w:val="00DB7F68"/>
    <w:rsid w:val="00DC0E0F"/>
    <w:rsid w:val="00DC0FE0"/>
    <w:rsid w:val="00DC1230"/>
    <w:rsid w:val="00DC1790"/>
    <w:rsid w:val="00DC2DD7"/>
    <w:rsid w:val="00DC4A93"/>
    <w:rsid w:val="00DC56DB"/>
    <w:rsid w:val="00DC5AA9"/>
    <w:rsid w:val="00DC76A9"/>
    <w:rsid w:val="00DD0742"/>
    <w:rsid w:val="00DD0C72"/>
    <w:rsid w:val="00DD0D21"/>
    <w:rsid w:val="00DD113A"/>
    <w:rsid w:val="00DD15BF"/>
    <w:rsid w:val="00DD2316"/>
    <w:rsid w:val="00DD2335"/>
    <w:rsid w:val="00DD2A06"/>
    <w:rsid w:val="00DD2CAE"/>
    <w:rsid w:val="00DD46C5"/>
    <w:rsid w:val="00DD4E68"/>
    <w:rsid w:val="00DD56FB"/>
    <w:rsid w:val="00DD5E0A"/>
    <w:rsid w:val="00DD6245"/>
    <w:rsid w:val="00DD6D17"/>
    <w:rsid w:val="00DE109D"/>
    <w:rsid w:val="00DE1EA5"/>
    <w:rsid w:val="00DE212C"/>
    <w:rsid w:val="00DE2ED4"/>
    <w:rsid w:val="00DE347D"/>
    <w:rsid w:val="00DE3CDE"/>
    <w:rsid w:val="00DE406D"/>
    <w:rsid w:val="00DE5B2F"/>
    <w:rsid w:val="00DE5F05"/>
    <w:rsid w:val="00DE61FA"/>
    <w:rsid w:val="00DE6711"/>
    <w:rsid w:val="00DE68CB"/>
    <w:rsid w:val="00DE6DB3"/>
    <w:rsid w:val="00DE7D7D"/>
    <w:rsid w:val="00DF1425"/>
    <w:rsid w:val="00DF1D29"/>
    <w:rsid w:val="00DF2782"/>
    <w:rsid w:val="00DF2AE6"/>
    <w:rsid w:val="00DF4340"/>
    <w:rsid w:val="00DF4664"/>
    <w:rsid w:val="00DF514B"/>
    <w:rsid w:val="00DF52E4"/>
    <w:rsid w:val="00DF735D"/>
    <w:rsid w:val="00E022B5"/>
    <w:rsid w:val="00E02913"/>
    <w:rsid w:val="00E0299B"/>
    <w:rsid w:val="00E029A6"/>
    <w:rsid w:val="00E030B4"/>
    <w:rsid w:val="00E03346"/>
    <w:rsid w:val="00E03BA2"/>
    <w:rsid w:val="00E04B97"/>
    <w:rsid w:val="00E04E07"/>
    <w:rsid w:val="00E059DE"/>
    <w:rsid w:val="00E05AD2"/>
    <w:rsid w:val="00E05B94"/>
    <w:rsid w:val="00E06200"/>
    <w:rsid w:val="00E0661C"/>
    <w:rsid w:val="00E06989"/>
    <w:rsid w:val="00E06DD2"/>
    <w:rsid w:val="00E07A18"/>
    <w:rsid w:val="00E1033E"/>
    <w:rsid w:val="00E10AC2"/>
    <w:rsid w:val="00E10B13"/>
    <w:rsid w:val="00E10DAD"/>
    <w:rsid w:val="00E11079"/>
    <w:rsid w:val="00E11A22"/>
    <w:rsid w:val="00E124E9"/>
    <w:rsid w:val="00E12BD2"/>
    <w:rsid w:val="00E12F15"/>
    <w:rsid w:val="00E13865"/>
    <w:rsid w:val="00E13D97"/>
    <w:rsid w:val="00E145B4"/>
    <w:rsid w:val="00E1599E"/>
    <w:rsid w:val="00E16EFC"/>
    <w:rsid w:val="00E1746A"/>
    <w:rsid w:val="00E177C7"/>
    <w:rsid w:val="00E17B80"/>
    <w:rsid w:val="00E17DB6"/>
    <w:rsid w:val="00E20A40"/>
    <w:rsid w:val="00E215DD"/>
    <w:rsid w:val="00E22B4C"/>
    <w:rsid w:val="00E23A95"/>
    <w:rsid w:val="00E24449"/>
    <w:rsid w:val="00E24FA5"/>
    <w:rsid w:val="00E25381"/>
    <w:rsid w:val="00E25CC9"/>
    <w:rsid w:val="00E26330"/>
    <w:rsid w:val="00E26A43"/>
    <w:rsid w:val="00E26EAC"/>
    <w:rsid w:val="00E277A3"/>
    <w:rsid w:val="00E307D0"/>
    <w:rsid w:val="00E349FA"/>
    <w:rsid w:val="00E3527B"/>
    <w:rsid w:val="00E359B3"/>
    <w:rsid w:val="00E36FB6"/>
    <w:rsid w:val="00E4129A"/>
    <w:rsid w:val="00E41A80"/>
    <w:rsid w:val="00E428EF"/>
    <w:rsid w:val="00E433C2"/>
    <w:rsid w:val="00E437F1"/>
    <w:rsid w:val="00E43984"/>
    <w:rsid w:val="00E439A5"/>
    <w:rsid w:val="00E43A90"/>
    <w:rsid w:val="00E43B2A"/>
    <w:rsid w:val="00E442BF"/>
    <w:rsid w:val="00E44E1B"/>
    <w:rsid w:val="00E45D28"/>
    <w:rsid w:val="00E468B6"/>
    <w:rsid w:val="00E46DDE"/>
    <w:rsid w:val="00E47132"/>
    <w:rsid w:val="00E47978"/>
    <w:rsid w:val="00E51F3F"/>
    <w:rsid w:val="00E539CB"/>
    <w:rsid w:val="00E54DA6"/>
    <w:rsid w:val="00E54DE0"/>
    <w:rsid w:val="00E5756D"/>
    <w:rsid w:val="00E5761A"/>
    <w:rsid w:val="00E60057"/>
    <w:rsid w:val="00E61450"/>
    <w:rsid w:val="00E61FEC"/>
    <w:rsid w:val="00E62031"/>
    <w:rsid w:val="00E620C8"/>
    <w:rsid w:val="00E62518"/>
    <w:rsid w:val="00E62E29"/>
    <w:rsid w:val="00E64673"/>
    <w:rsid w:val="00E64F78"/>
    <w:rsid w:val="00E66425"/>
    <w:rsid w:val="00E66691"/>
    <w:rsid w:val="00E6671B"/>
    <w:rsid w:val="00E7261D"/>
    <w:rsid w:val="00E73E2B"/>
    <w:rsid w:val="00E7418E"/>
    <w:rsid w:val="00E76BA8"/>
    <w:rsid w:val="00E778A1"/>
    <w:rsid w:val="00E805C6"/>
    <w:rsid w:val="00E8075D"/>
    <w:rsid w:val="00E828AB"/>
    <w:rsid w:val="00E837F9"/>
    <w:rsid w:val="00E83A56"/>
    <w:rsid w:val="00E83AC8"/>
    <w:rsid w:val="00E83B2C"/>
    <w:rsid w:val="00E84E6C"/>
    <w:rsid w:val="00E8543D"/>
    <w:rsid w:val="00E85912"/>
    <w:rsid w:val="00E8597A"/>
    <w:rsid w:val="00E85D0E"/>
    <w:rsid w:val="00E85DA2"/>
    <w:rsid w:val="00E85FF8"/>
    <w:rsid w:val="00E863E5"/>
    <w:rsid w:val="00E869C8"/>
    <w:rsid w:val="00E86BD0"/>
    <w:rsid w:val="00E86C43"/>
    <w:rsid w:val="00E8761C"/>
    <w:rsid w:val="00E90279"/>
    <w:rsid w:val="00E909F6"/>
    <w:rsid w:val="00E91348"/>
    <w:rsid w:val="00E916F2"/>
    <w:rsid w:val="00E92A91"/>
    <w:rsid w:val="00E93978"/>
    <w:rsid w:val="00E939E2"/>
    <w:rsid w:val="00E93FC5"/>
    <w:rsid w:val="00E942DC"/>
    <w:rsid w:val="00E9449B"/>
    <w:rsid w:val="00E94904"/>
    <w:rsid w:val="00E94B31"/>
    <w:rsid w:val="00E9580E"/>
    <w:rsid w:val="00E95B6C"/>
    <w:rsid w:val="00EA1329"/>
    <w:rsid w:val="00EA3350"/>
    <w:rsid w:val="00EA3C82"/>
    <w:rsid w:val="00EA43DA"/>
    <w:rsid w:val="00EA5414"/>
    <w:rsid w:val="00EA644E"/>
    <w:rsid w:val="00EA7EC3"/>
    <w:rsid w:val="00EB0F1F"/>
    <w:rsid w:val="00EB1253"/>
    <w:rsid w:val="00EB12A0"/>
    <w:rsid w:val="00EB1E2C"/>
    <w:rsid w:val="00EB20D9"/>
    <w:rsid w:val="00EB2643"/>
    <w:rsid w:val="00EB3BEB"/>
    <w:rsid w:val="00EB4527"/>
    <w:rsid w:val="00EB54E5"/>
    <w:rsid w:val="00EB5651"/>
    <w:rsid w:val="00EB7716"/>
    <w:rsid w:val="00EB79F7"/>
    <w:rsid w:val="00EB7ED9"/>
    <w:rsid w:val="00EC0403"/>
    <w:rsid w:val="00EC1BE0"/>
    <w:rsid w:val="00EC3A9D"/>
    <w:rsid w:val="00EC486C"/>
    <w:rsid w:val="00EC4D5B"/>
    <w:rsid w:val="00EC5BB7"/>
    <w:rsid w:val="00EC5DFE"/>
    <w:rsid w:val="00EC5EA5"/>
    <w:rsid w:val="00EC6135"/>
    <w:rsid w:val="00EC66DB"/>
    <w:rsid w:val="00EC6FE8"/>
    <w:rsid w:val="00EC70DF"/>
    <w:rsid w:val="00EC74B2"/>
    <w:rsid w:val="00EC7D17"/>
    <w:rsid w:val="00ED0474"/>
    <w:rsid w:val="00ED124E"/>
    <w:rsid w:val="00ED19DB"/>
    <w:rsid w:val="00ED239A"/>
    <w:rsid w:val="00ED3A6D"/>
    <w:rsid w:val="00ED4F6C"/>
    <w:rsid w:val="00ED518E"/>
    <w:rsid w:val="00ED571F"/>
    <w:rsid w:val="00ED5E4A"/>
    <w:rsid w:val="00ED611C"/>
    <w:rsid w:val="00ED6BDF"/>
    <w:rsid w:val="00EE0129"/>
    <w:rsid w:val="00EE053B"/>
    <w:rsid w:val="00EE0E50"/>
    <w:rsid w:val="00EE157A"/>
    <w:rsid w:val="00EE2029"/>
    <w:rsid w:val="00EE2A1B"/>
    <w:rsid w:val="00EE2C16"/>
    <w:rsid w:val="00EE34E2"/>
    <w:rsid w:val="00EE3CB3"/>
    <w:rsid w:val="00EE45FB"/>
    <w:rsid w:val="00EE47A1"/>
    <w:rsid w:val="00EE4D3C"/>
    <w:rsid w:val="00EE5072"/>
    <w:rsid w:val="00EE5556"/>
    <w:rsid w:val="00EE5C6C"/>
    <w:rsid w:val="00EE7D67"/>
    <w:rsid w:val="00EF2A2F"/>
    <w:rsid w:val="00EF5450"/>
    <w:rsid w:val="00EF6ECF"/>
    <w:rsid w:val="00EF70D3"/>
    <w:rsid w:val="00EF7C9D"/>
    <w:rsid w:val="00F006C2"/>
    <w:rsid w:val="00F019A3"/>
    <w:rsid w:val="00F02435"/>
    <w:rsid w:val="00F0306F"/>
    <w:rsid w:val="00F046FB"/>
    <w:rsid w:val="00F04C75"/>
    <w:rsid w:val="00F057C5"/>
    <w:rsid w:val="00F06019"/>
    <w:rsid w:val="00F06551"/>
    <w:rsid w:val="00F06643"/>
    <w:rsid w:val="00F06F99"/>
    <w:rsid w:val="00F0755E"/>
    <w:rsid w:val="00F10057"/>
    <w:rsid w:val="00F100B3"/>
    <w:rsid w:val="00F10C0A"/>
    <w:rsid w:val="00F10E8E"/>
    <w:rsid w:val="00F11C9A"/>
    <w:rsid w:val="00F12DCB"/>
    <w:rsid w:val="00F12EF8"/>
    <w:rsid w:val="00F14506"/>
    <w:rsid w:val="00F164D0"/>
    <w:rsid w:val="00F2080B"/>
    <w:rsid w:val="00F22521"/>
    <w:rsid w:val="00F22B0F"/>
    <w:rsid w:val="00F23AED"/>
    <w:rsid w:val="00F240C2"/>
    <w:rsid w:val="00F24659"/>
    <w:rsid w:val="00F24A0C"/>
    <w:rsid w:val="00F251D2"/>
    <w:rsid w:val="00F25991"/>
    <w:rsid w:val="00F26DE6"/>
    <w:rsid w:val="00F26F89"/>
    <w:rsid w:val="00F272E4"/>
    <w:rsid w:val="00F27F5E"/>
    <w:rsid w:val="00F35272"/>
    <w:rsid w:val="00F357E9"/>
    <w:rsid w:val="00F36148"/>
    <w:rsid w:val="00F36157"/>
    <w:rsid w:val="00F36B26"/>
    <w:rsid w:val="00F37203"/>
    <w:rsid w:val="00F378D1"/>
    <w:rsid w:val="00F37F25"/>
    <w:rsid w:val="00F4007E"/>
    <w:rsid w:val="00F404E6"/>
    <w:rsid w:val="00F40D50"/>
    <w:rsid w:val="00F42098"/>
    <w:rsid w:val="00F4221A"/>
    <w:rsid w:val="00F4357D"/>
    <w:rsid w:val="00F436E7"/>
    <w:rsid w:val="00F43A24"/>
    <w:rsid w:val="00F4461E"/>
    <w:rsid w:val="00F449E4"/>
    <w:rsid w:val="00F45257"/>
    <w:rsid w:val="00F456CA"/>
    <w:rsid w:val="00F45777"/>
    <w:rsid w:val="00F45EB1"/>
    <w:rsid w:val="00F469CB"/>
    <w:rsid w:val="00F46B89"/>
    <w:rsid w:val="00F47A08"/>
    <w:rsid w:val="00F47D3D"/>
    <w:rsid w:val="00F50480"/>
    <w:rsid w:val="00F519DA"/>
    <w:rsid w:val="00F51B67"/>
    <w:rsid w:val="00F5294D"/>
    <w:rsid w:val="00F56EE2"/>
    <w:rsid w:val="00F5755C"/>
    <w:rsid w:val="00F57D1F"/>
    <w:rsid w:val="00F605C4"/>
    <w:rsid w:val="00F6093D"/>
    <w:rsid w:val="00F6122D"/>
    <w:rsid w:val="00F61809"/>
    <w:rsid w:val="00F61B47"/>
    <w:rsid w:val="00F6242C"/>
    <w:rsid w:val="00F6256C"/>
    <w:rsid w:val="00F62D1E"/>
    <w:rsid w:val="00F63542"/>
    <w:rsid w:val="00F640C4"/>
    <w:rsid w:val="00F64649"/>
    <w:rsid w:val="00F646FB"/>
    <w:rsid w:val="00F66037"/>
    <w:rsid w:val="00F66549"/>
    <w:rsid w:val="00F66C9F"/>
    <w:rsid w:val="00F67F2F"/>
    <w:rsid w:val="00F7013B"/>
    <w:rsid w:val="00F70333"/>
    <w:rsid w:val="00F70B1A"/>
    <w:rsid w:val="00F70F6A"/>
    <w:rsid w:val="00F71E02"/>
    <w:rsid w:val="00F71E15"/>
    <w:rsid w:val="00F72497"/>
    <w:rsid w:val="00F725E7"/>
    <w:rsid w:val="00F72A4A"/>
    <w:rsid w:val="00F72D26"/>
    <w:rsid w:val="00F72D44"/>
    <w:rsid w:val="00F72D5B"/>
    <w:rsid w:val="00F73154"/>
    <w:rsid w:val="00F738C7"/>
    <w:rsid w:val="00F73EDF"/>
    <w:rsid w:val="00F753D8"/>
    <w:rsid w:val="00F767CD"/>
    <w:rsid w:val="00F807EE"/>
    <w:rsid w:val="00F8232D"/>
    <w:rsid w:val="00F824C1"/>
    <w:rsid w:val="00F8392E"/>
    <w:rsid w:val="00F83D96"/>
    <w:rsid w:val="00F83FB1"/>
    <w:rsid w:val="00F86AF7"/>
    <w:rsid w:val="00F900B9"/>
    <w:rsid w:val="00F9036F"/>
    <w:rsid w:val="00F90594"/>
    <w:rsid w:val="00F90B10"/>
    <w:rsid w:val="00F91B15"/>
    <w:rsid w:val="00F92C60"/>
    <w:rsid w:val="00F92FA7"/>
    <w:rsid w:val="00F93096"/>
    <w:rsid w:val="00F9322F"/>
    <w:rsid w:val="00F93586"/>
    <w:rsid w:val="00F935C1"/>
    <w:rsid w:val="00F93A50"/>
    <w:rsid w:val="00F93BF7"/>
    <w:rsid w:val="00F955CF"/>
    <w:rsid w:val="00F96255"/>
    <w:rsid w:val="00F96E64"/>
    <w:rsid w:val="00F976BE"/>
    <w:rsid w:val="00F97A1E"/>
    <w:rsid w:val="00F97A3E"/>
    <w:rsid w:val="00F97BC1"/>
    <w:rsid w:val="00FA087A"/>
    <w:rsid w:val="00FA1285"/>
    <w:rsid w:val="00FA1618"/>
    <w:rsid w:val="00FA2BC5"/>
    <w:rsid w:val="00FA2CA4"/>
    <w:rsid w:val="00FA2DCB"/>
    <w:rsid w:val="00FA3554"/>
    <w:rsid w:val="00FA4357"/>
    <w:rsid w:val="00FA5CAC"/>
    <w:rsid w:val="00FA5E47"/>
    <w:rsid w:val="00FA6A3A"/>
    <w:rsid w:val="00FA6D20"/>
    <w:rsid w:val="00FA7205"/>
    <w:rsid w:val="00FA78BD"/>
    <w:rsid w:val="00FB04D1"/>
    <w:rsid w:val="00FB0E98"/>
    <w:rsid w:val="00FB1104"/>
    <w:rsid w:val="00FB1D5A"/>
    <w:rsid w:val="00FB359C"/>
    <w:rsid w:val="00FB35E0"/>
    <w:rsid w:val="00FB4510"/>
    <w:rsid w:val="00FB596F"/>
    <w:rsid w:val="00FB5B72"/>
    <w:rsid w:val="00FB77DA"/>
    <w:rsid w:val="00FB7B60"/>
    <w:rsid w:val="00FC017D"/>
    <w:rsid w:val="00FC05F1"/>
    <w:rsid w:val="00FC0EB2"/>
    <w:rsid w:val="00FC1B69"/>
    <w:rsid w:val="00FC288F"/>
    <w:rsid w:val="00FC2C80"/>
    <w:rsid w:val="00FC395F"/>
    <w:rsid w:val="00FC481F"/>
    <w:rsid w:val="00FC4981"/>
    <w:rsid w:val="00FC71E5"/>
    <w:rsid w:val="00FC7E26"/>
    <w:rsid w:val="00FD1F74"/>
    <w:rsid w:val="00FD22AE"/>
    <w:rsid w:val="00FD3216"/>
    <w:rsid w:val="00FD44C5"/>
    <w:rsid w:val="00FD4CE2"/>
    <w:rsid w:val="00FD5CA4"/>
    <w:rsid w:val="00FD6668"/>
    <w:rsid w:val="00FD68C5"/>
    <w:rsid w:val="00FD6A9B"/>
    <w:rsid w:val="00FE18A7"/>
    <w:rsid w:val="00FE1AE1"/>
    <w:rsid w:val="00FE1F89"/>
    <w:rsid w:val="00FE3FD9"/>
    <w:rsid w:val="00FE54D8"/>
    <w:rsid w:val="00FE584F"/>
    <w:rsid w:val="00FE593B"/>
    <w:rsid w:val="00FE5A0D"/>
    <w:rsid w:val="00FE61CD"/>
    <w:rsid w:val="00FF0632"/>
    <w:rsid w:val="00FF1303"/>
    <w:rsid w:val="00FF1325"/>
    <w:rsid w:val="00FF1649"/>
    <w:rsid w:val="00FF1971"/>
    <w:rsid w:val="00FF1EFC"/>
    <w:rsid w:val="00FF3531"/>
    <w:rsid w:val="00FF375C"/>
    <w:rsid w:val="00FF53BE"/>
    <w:rsid w:val="00FF5488"/>
    <w:rsid w:val="00FF54C5"/>
    <w:rsid w:val="00FF6442"/>
    <w:rsid w:val="00FF654E"/>
    <w:rsid w:val="00FF6B81"/>
    <w:rsid w:val="00FF6D13"/>
    <w:rsid w:val="00FF71C8"/>
    <w:rsid w:val="00FF78F2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3492D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492D"/>
    <w:pPr>
      <w:keepNext/>
      <w:widowControl/>
      <w:autoSpaceDE/>
      <w:autoSpaceDN/>
      <w:adjustRightInd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349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349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7A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49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49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349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49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34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9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83492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349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3492D"/>
    <w:pPr>
      <w:widowControl/>
      <w:autoSpaceDE/>
      <w:autoSpaceDN/>
      <w:adjustRightInd/>
    </w:pPr>
  </w:style>
  <w:style w:type="character" w:customStyle="1" w:styleId="a6">
    <w:name w:val="Основной текст Знак"/>
    <w:link w:val="a5"/>
    <w:uiPriority w:val="99"/>
    <w:rsid w:val="0083492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3492D"/>
  </w:style>
  <w:style w:type="character" w:customStyle="1" w:styleId="22">
    <w:name w:val="Основной текст 2 Знак"/>
    <w:link w:val="21"/>
    <w:uiPriority w:val="99"/>
    <w:rsid w:val="0083492D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83492D"/>
    <w:pPr>
      <w:widowControl/>
      <w:autoSpaceDE/>
      <w:autoSpaceDN/>
      <w:adjustRightInd/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rsid w:val="0083492D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83492D"/>
    <w:pPr>
      <w:widowControl/>
      <w:autoSpaceDE/>
      <w:autoSpaceDN/>
      <w:adjustRightInd/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3492D"/>
    <w:rPr>
      <w:sz w:val="16"/>
      <w:szCs w:val="16"/>
    </w:rPr>
  </w:style>
  <w:style w:type="paragraph" w:customStyle="1" w:styleId="ConsPlusTitle">
    <w:name w:val="ConsPlusTitle"/>
    <w:uiPriority w:val="99"/>
    <w:rsid w:val="008349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834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492D"/>
    <w:rPr>
      <w:sz w:val="20"/>
      <w:szCs w:val="20"/>
    </w:rPr>
  </w:style>
  <w:style w:type="character" w:styleId="a9">
    <w:name w:val="page number"/>
    <w:basedOn w:val="a0"/>
    <w:rsid w:val="0083492D"/>
  </w:style>
  <w:style w:type="paragraph" w:styleId="11">
    <w:name w:val="toc 1"/>
    <w:basedOn w:val="a"/>
    <w:next w:val="a"/>
    <w:autoRedefine/>
    <w:uiPriority w:val="99"/>
    <w:semiHidden/>
    <w:rsid w:val="0083492D"/>
    <w:pPr>
      <w:tabs>
        <w:tab w:val="right" w:leader="dot" w:pos="10198"/>
      </w:tabs>
      <w:spacing w:before="120"/>
    </w:pPr>
    <w:rPr>
      <w:b/>
      <w:bCs/>
      <w:i/>
      <w:iCs/>
      <w:noProof/>
      <w:sz w:val="22"/>
      <w:szCs w:val="22"/>
    </w:rPr>
  </w:style>
  <w:style w:type="paragraph" w:styleId="25">
    <w:name w:val="toc 2"/>
    <w:basedOn w:val="a"/>
    <w:next w:val="a"/>
    <w:autoRedefine/>
    <w:uiPriority w:val="99"/>
    <w:semiHidden/>
    <w:rsid w:val="0083492D"/>
    <w:pPr>
      <w:spacing w:before="120"/>
      <w:ind w:left="200"/>
    </w:pPr>
    <w:rPr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99"/>
    <w:semiHidden/>
    <w:rsid w:val="0083492D"/>
    <w:pPr>
      <w:ind w:left="400"/>
    </w:pPr>
  </w:style>
  <w:style w:type="paragraph" w:styleId="41">
    <w:name w:val="toc 4"/>
    <w:basedOn w:val="a"/>
    <w:next w:val="a"/>
    <w:autoRedefine/>
    <w:uiPriority w:val="99"/>
    <w:semiHidden/>
    <w:rsid w:val="0083492D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83492D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83492D"/>
    <w:pPr>
      <w:ind w:left="1000"/>
    </w:pPr>
  </w:style>
  <w:style w:type="paragraph" w:styleId="71">
    <w:name w:val="toc 7"/>
    <w:basedOn w:val="a"/>
    <w:next w:val="a"/>
    <w:autoRedefine/>
    <w:uiPriority w:val="99"/>
    <w:semiHidden/>
    <w:rsid w:val="0083492D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83492D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83492D"/>
    <w:pPr>
      <w:ind w:left="1600"/>
    </w:pPr>
  </w:style>
  <w:style w:type="character" w:styleId="aa">
    <w:name w:val="Hyperlink"/>
    <w:rsid w:val="0083492D"/>
    <w:rPr>
      <w:color w:val="0000FF"/>
      <w:u w:val="single"/>
    </w:rPr>
  </w:style>
  <w:style w:type="paragraph" w:customStyle="1" w:styleId="ab">
    <w:name w:val="яяяяяяяя"/>
    <w:basedOn w:val="a"/>
    <w:rsid w:val="0083492D"/>
    <w:rPr>
      <w:rFonts w:ascii="Garamond" w:hAnsi="Garamond" w:cs="Garamond"/>
      <w:b/>
      <w:bCs/>
      <w:sz w:val="24"/>
      <w:szCs w:val="24"/>
    </w:rPr>
  </w:style>
  <w:style w:type="paragraph" w:customStyle="1" w:styleId="ac">
    <w:name w:val="три"/>
    <w:basedOn w:val="a"/>
    <w:uiPriority w:val="99"/>
    <w:rsid w:val="0083492D"/>
    <w:pPr>
      <w:shd w:val="clear" w:color="auto" w:fill="FFFFFF"/>
      <w:spacing w:line="288" w:lineRule="auto"/>
      <w:ind w:left="139" w:firstLine="401"/>
    </w:pPr>
    <w:rPr>
      <w:rFonts w:ascii="Garamond" w:hAnsi="Garamond" w:cs="Garamond"/>
      <w:b/>
      <w:bCs/>
      <w:i/>
      <w:iCs/>
      <w:sz w:val="22"/>
      <w:szCs w:val="22"/>
    </w:rPr>
  </w:style>
  <w:style w:type="paragraph" w:styleId="ad">
    <w:name w:val="header"/>
    <w:basedOn w:val="a"/>
    <w:link w:val="ae"/>
    <w:uiPriority w:val="99"/>
    <w:rsid w:val="008349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3492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492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3492D"/>
    <w:rPr>
      <w:rFonts w:ascii="Tahoma" w:hAnsi="Tahoma" w:cs="Tahoma"/>
      <w:sz w:val="16"/>
      <w:szCs w:val="16"/>
    </w:rPr>
  </w:style>
  <w:style w:type="character" w:styleId="af1">
    <w:name w:val="FollowedHyperlink"/>
    <w:uiPriority w:val="99"/>
    <w:rsid w:val="0083492D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83492D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83492D"/>
    <w:rPr>
      <w:sz w:val="16"/>
      <w:szCs w:val="16"/>
    </w:rPr>
  </w:style>
  <w:style w:type="paragraph" w:customStyle="1" w:styleId="12">
    <w:name w:val="Вадькин список 1"/>
    <w:basedOn w:val="a"/>
    <w:rsid w:val="00864C6E"/>
    <w:pPr>
      <w:widowControl/>
      <w:autoSpaceDE/>
      <w:autoSpaceDN/>
      <w:adjustRightInd/>
      <w:spacing w:after="4"/>
      <w:jc w:val="both"/>
    </w:pPr>
  </w:style>
  <w:style w:type="paragraph" w:styleId="af2">
    <w:name w:val="Body Text Indent"/>
    <w:basedOn w:val="a"/>
    <w:link w:val="af3"/>
    <w:uiPriority w:val="99"/>
    <w:rsid w:val="004610E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83492D"/>
    <w:rPr>
      <w:sz w:val="20"/>
      <w:szCs w:val="20"/>
    </w:rPr>
  </w:style>
  <w:style w:type="paragraph" w:customStyle="1" w:styleId="af4">
    <w:name w:val="Вадькин нормальный"/>
    <w:basedOn w:val="a"/>
    <w:rsid w:val="00BF18BC"/>
    <w:pPr>
      <w:widowControl/>
      <w:autoSpaceDE/>
      <w:autoSpaceDN/>
      <w:adjustRightInd/>
      <w:jc w:val="both"/>
    </w:pPr>
  </w:style>
  <w:style w:type="paragraph" w:styleId="af5">
    <w:name w:val="footnote text"/>
    <w:basedOn w:val="a"/>
    <w:link w:val="af6"/>
    <w:uiPriority w:val="99"/>
    <w:semiHidden/>
    <w:rsid w:val="00782352"/>
    <w:pPr>
      <w:widowControl/>
      <w:adjustRightInd/>
    </w:pPr>
  </w:style>
  <w:style w:type="character" w:customStyle="1" w:styleId="af6">
    <w:name w:val="Текст сноски Знак"/>
    <w:link w:val="af5"/>
    <w:uiPriority w:val="99"/>
    <w:semiHidden/>
    <w:rsid w:val="0083492D"/>
    <w:rPr>
      <w:sz w:val="20"/>
      <w:szCs w:val="20"/>
    </w:rPr>
  </w:style>
  <w:style w:type="character" w:styleId="af7">
    <w:name w:val="footnote reference"/>
    <w:uiPriority w:val="99"/>
    <w:semiHidden/>
    <w:rsid w:val="00782352"/>
    <w:rPr>
      <w:vertAlign w:val="superscript"/>
    </w:rPr>
  </w:style>
  <w:style w:type="paragraph" w:customStyle="1" w:styleId="af8">
    <w:name w:val="Знак"/>
    <w:basedOn w:val="a"/>
    <w:uiPriority w:val="99"/>
    <w:rsid w:val="001918F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9">
    <w:name w:val="Table Grid"/>
    <w:basedOn w:val="a1"/>
    <w:uiPriority w:val="99"/>
    <w:rsid w:val="007B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uiPriority w:val="99"/>
    <w:rsid w:val="0062370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11"/>
    <w:basedOn w:val="a"/>
    <w:uiPriority w:val="99"/>
    <w:rsid w:val="00EE5C6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0">
    <w:name w:val="Знак12"/>
    <w:basedOn w:val="a"/>
    <w:uiPriority w:val="99"/>
    <w:rsid w:val="00935E2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0">
    <w:name w:val="Знак13"/>
    <w:basedOn w:val="a"/>
    <w:uiPriority w:val="99"/>
    <w:rsid w:val="003F2A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4"/>
    <w:basedOn w:val="a"/>
    <w:uiPriority w:val="99"/>
    <w:rsid w:val="00D6522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5">
    <w:name w:val="Знак15"/>
    <w:basedOn w:val="a"/>
    <w:uiPriority w:val="99"/>
    <w:rsid w:val="00C50A7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16"/>
    <w:basedOn w:val="a"/>
    <w:uiPriority w:val="99"/>
    <w:rsid w:val="00DF1D2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6">
    <w:name w:val="Знак2"/>
    <w:basedOn w:val="a"/>
    <w:uiPriority w:val="99"/>
    <w:rsid w:val="00CC560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6">
    <w:name w:val="Знак3"/>
    <w:basedOn w:val="a"/>
    <w:uiPriority w:val="99"/>
    <w:rsid w:val="00C109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2">
    <w:name w:val="Знак4"/>
    <w:basedOn w:val="a"/>
    <w:uiPriority w:val="99"/>
    <w:rsid w:val="002D792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7">
    <w:name w:val="Обычный1"/>
    <w:rsid w:val="00654ABC"/>
    <w:pPr>
      <w:widowControl w:val="0"/>
      <w:ind w:firstLine="400"/>
      <w:jc w:val="both"/>
    </w:pPr>
    <w:rPr>
      <w:snapToGrid w:val="0"/>
      <w:sz w:val="24"/>
    </w:rPr>
  </w:style>
  <w:style w:type="paragraph" w:customStyle="1" w:styleId="111">
    <w:name w:val="Обычный11"/>
    <w:rsid w:val="00397371"/>
    <w:rPr>
      <w:snapToGrid w:val="0"/>
    </w:rPr>
  </w:style>
  <w:style w:type="paragraph" w:customStyle="1" w:styleId="43">
    <w:name w:val="Обычный4"/>
    <w:rsid w:val="00397371"/>
    <w:rPr>
      <w:snapToGrid w:val="0"/>
    </w:rPr>
  </w:style>
  <w:style w:type="paragraph" w:styleId="afa">
    <w:name w:val="List Paragraph"/>
    <w:basedOn w:val="a"/>
    <w:uiPriority w:val="34"/>
    <w:qFormat/>
    <w:rsid w:val="005412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Subtitle"/>
    <w:basedOn w:val="a"/>
    <w:next w:val="a5"/>
    <w:link w:val="afc"/>
    <w:qFormat/>
    <w:rsid w:val="00541268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b"/>
    <w:rsid w:val="00541268"/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8512BC"/>
  </w:style>
  <w:style w:type="paragraph" w:customStyle="1" w:styleId="Standard">
    <w:name w:val="Standard"/>
    <w:rsid w:val="00AE7BC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semiHidden/>
    <w:rsid w:val="002A27A2"/>
    <w:rPr>
      <w:rFonts w:ascii="Calibri" w:eastAsia="Times New Roman" w:hAnsi="Calibri" w:cs="Times New Roman"/>
      <w:sz w:val="24"/>
      <w:szCs w:val="24"/>
    </w:rPr>
  </w:style>
  <w:style w:type="paragraph" w:customStyle="1" w:styleId="27">
    <w:name w:val="Обычный2"/>
    <w:rsid w:val="0082077B"/>
    <w:pPr>
      <w:widowControl w:val="0"/>
      <w:ind w:firstLine="400"/>
      <w:jc w:val="both"/>
    </w:pPr>
    <w:rPr>
      <w:snapToGrid w:val="0"/>
      <w:sz w:val="24"/>
    </w:rPr>
  </w:style>
  <w:style w:type="paragraph" w:customStyle="1" w:styleId="18">
    <w:name w:val="стандарт1"/>
    <w:basedOn w:val="afd"/>
    <w:rsid w:val="00637B06"/>
    <w:pPr>
      <w:autoSpaceDE/>
      <w:autoSpaceDN/>
      <w:adjustRightInd/>
      <w:spacing w:before="120"/>
      <w:ind w:left="0" w:firstLine="709"/>
      <w:jc w:val="both"/>
    </w:pPr>
    <w:rPr>
      <w:sz w:val="24"/>
    </w:rPr>
  </w:style>
  <w:style w:type="paragraph" w:styleId="afd">
    <w:name w:val="Normal Indent"/>
    <w:basedOn w:val="a"/>
    <w:uiPriority w:val="99"/>
    <w:semiHidden/>
    <w:unhideWhenUsed/>
    <w:rsid w:val="00637B06"/>
    <w:pPr>
      <w:ind w:left="708"/>
    </w:pPr>
  </w:style>
  <w:style w:type="paragraph" w:styleId="afe">
    <w:name w:val="Normal (Web)"/>
    <w:basedOn w:val="a"/>
    <w:uiPriority w:val="99"/>
    <w:rsid w:val="00747BFE"/>
    <w:pPr>
      <w:widowControl/>
      <w:autoSpaceDE/>
      <w:autoSpaceDN/>
      <w:adjustRightInd/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210">
    <w:name w:val="Основной текст с отступом 21"/>
    <w:basedOn w:val="a"/>
    <w:rsid w:val="00FE61CD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f">
    <w:name w:val="Strong"/>
    <w:uiPriority w:val="22"/>
    <w:qFormat/>
    <w:rsid w:val="00FE61CD"/>
    <w:rPr>
      <w:b/>
      <w:bCs/>
    </w:rPr>
  </w:style>
  <w:style w:type="character" w:customStyle="1" w:styleId="aff0">
    <w:name w:val="Основной текст_"/>
    <w:link w:val="50"/>
    <w:rsid w:val="007E2EE8"/>
    <w:rPr>
      <w:spacing w:val="3"/>
      <w:shd w:val="clear" w:color="auto" w:fill="FFFFFF"/>
    </w:rPr>
  </w:style>
  <w:style w:type="paragraph" w:customStyle="1" w:styleId="50">
    <w:name w:val="Основной текст5"/>
    <w:basedOn w:val="a"/>
    <w:link w:val="aff0"/>
    <w:rsid w:val="007E2EE8"/>
    <w:pPr>
      <w:shd w:val="clear" w:color="auto" w:fill="FFFFFF"/>
      <w:autoSpaceDE/>
      <w:autoSpaceDN/>
      <w:adjustRightInd/>
      <w:spacing w:after="240" w:line="274" w:lineRule="exact"/>
      <w:ind w:hanging="2100"/>
      <w:jc w:val="center"/>
    </w:pPr>
    <w:rPr>
      <w:spacing w:val="3"/>
    </w:rPr>
  </w:style>
  <w:style w:type="character" w:customStyle="1" w:styleId="fontstyle01">
    <w:name w:val="fontstyle01"/>
    <w:basedOn w:val="a0"/>
    <w:rsid w:val="00FC71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1">
    <w:name w:val="Emphasis"/>
    <w:basedOn w:val="a0"/>
    <w:uiPriority w:val="20"/>
    <w:qFormat/>
    <w:rsid w:val="00D06360"/>
    <w:rPr>
      <w:i/>
      <w:iCs/>
    </w:rPr>
  </w:style>
  <w:style w:type="character" w:customStyle="1" w:styleId="fontstyle21">
    <w:name w:val="fontstyle21"/>
    <w:basedOn w:val="a0"/>
    <w:rsid w:val="00A7120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Plain Text"/>
    <w:basedOn w:val="a"/>
    <w:link w:val="aff3"/>
    <w:semiHidden/>
    <w:unhideWhenUsed/>
    <w:rsid w:val="00AE2F5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semiHidden/>
    <w:rsid w:val="00AE2F5C"/>
    <w:rPr>
      <w:rFonts w:ascii="Courier New" w:hAnsi="Courier New"/>
    </w:rPr>
  </w:style>
  <w:style w:type="paragraph" w:customStyle="1" w:styleId="ConsNormal">
    <w:name w:val="ConsNormal"/>
    <w:rsid w:val="00174A6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74A6D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9">
    <w:name w:val="Текст1"/>
    <w:basedOn w:val="a"/>
    <w:uiPriority w:val="99"/>
    <w:rsid w:val="00174A6D"/>
    <w:pPr>
      <w:widowControl/>
      <w:autoSpaceDE/>
      <w:autoSpaceDN/>
      <w:adjustRightInd/>
    </w:pPr>
    <w:rPr>
      <w:rFonts w:ascii="Courier New" w:hAnsi="Courier New"/>
      <w:b/>
      <w:bCs/>
      <w:lang w:eastAsia="ar-SA"/>
    </w:rPr>
  </w:style>
  <w:style w:type="paragraph" w:customStyle="1" w:styleId="contactsitem-text">
    <w:name w:val="contacts__item-text"/>
    <w:basedOn w:val="a"/>
    <w:rsid w:val="00A67C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ts-text">
    <w:name w:val="rts-text"/>
    <w:basedOn w:val="a0"/>
    <w:rsid w:val="001725F5"/>
  </w:style>
  <w:style w:type="paragraph" w:customStyle="1" w:styleId="28">
    <w:name w:val="Текст2"/>
    <w:basedOn w:val="a"/>
    <w:rsid w:val="00E433C2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310">
    <w:name w:val="Основной текст с отступом 31"/>
    <w:basedOn w:val="a"/>
    <w:rsid w:val="00E433C2"/>
    <w:pPr>
      <w:widowControl/>
      <w:suppressAutoHyphens/>
      <w:autoSpaceDE/>
      <w:autoSpaceDN/>
      <w:adjustRightInd/>
      <w:ind w:firstLine="720"/>
      <w:jc w:val="both"/>
    </w:pPr>
    <w:rPr>
      <w:lang w:eastAsia="ar-SA"/>
    </w:rPr>
  </w:style>
  <w:style w:type="character" w:customStyle="1" w:styleId="grame">
    <w:name w:val="grame"/>
    <w:basedOn w:val="a0"/>
    <w:rsid w:val="00853C9F"/>
  </w:style>
  <w:style w:type="paragraph" w:customStyle="1" w:styleId="alignright">
    <w:name w:val="align_right"/>
    <w:basedOn w:val="a"/>
    <w:rsid w:val="00F646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13CEE"/>
    <w:rPr>
      <w:color w:val="605E5C"/>
      <w:shd w:val="clear" w:color="auto" w:fill="E1DFDD"/>
    </w:rPr>
  </w:style>
  <w:style w:type="paragraph" w:styleId="aff4">
    <w:name w:val="No Spacing"/>
    <w:uiPriority w:val="1"/>
    <w:qFormat/>
    <w:rsid w:val="005168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poupraw@yandex.ru" TargetMode="External"/><Relationship Id="rId13" Type="http://schemas.openxmlformats.org/officeDocument/2006/relationships/hyperlink" Target="https://login.consultant.ru/link/?req=doc&amp;base=LAW&amp;n=446205&amp;date=04.12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6205&amp;date=04.12.2023&amp;dst=100144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6205&amp;date=04.12.2023&amp;dst=100138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Info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ey\Desktop\&#1044;&#1086;&#1082;&#1091;&#1084;&#1077;&#1085;&#1090;&#1072;&#1094;&#1080;&#1103;%20&#1086;&#1073;%20&#1072;&#1091;&#1082;&#1094;&#1080;&#1086;&#1085;&#1077;%20&#1085;&#1072;%20&#1072;&#1088;&#1077;&#1085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0804CD-530A-4659-8E17-CEAB6385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Документация об аукционе на аренду</Template>
  <TotalTime>75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Дом</Company>
  <LinksUpToDate>false</LinksUpToDate>
  <CharactersWithSpaces>14201</CharactersWithSpaces>
  <SharedDoc>false</SharedDoc>
  <HLinks>
    <vt:vector size="96" baseType="variant">
      <vt:variant>
        <vt:i4>4456529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https://login.consultant.ru/link/?req=doc&amp;base=PAP&amp;n=4203&amp;date=20.09.2021</vt:lpwstr>
      </vt:variant>
      <vt:variant>
        <vt:lpwstr/>
      </vt:variant>
      <vt:variant>
        <vt:i4>3211310</vt:i4>
      </vt:variant>
      <vt:variant>
        <vt:i4>42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4456463</vt:i4>
      </vt:variant>
      <vt:variant>
        <vt:i4>36</vt:i4>
      </vt:variant>
      <vt:variant>
        <vt:i4>0</vt:i4>
      </vt:variant>
      <vt:variant>
        <vt:i4>5</vt:i4>
      </vt:variant>
      <vt:variant>
        <vt:lpwstr>garantf1://12025267.3012/</vt:lpwstr>
      </vt:variant>
      <vt:variant>
        <vt:lpwstr/>
      </vt:variant>
      <vt:variant>
        <vt:i4>3276911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consultantplus://offline/ref=C52AF5B94B05AC110547EC5700BC0B2B10EADEF67457D6C7648616C96F0BD39A8B567E205121D22578AB4870ABF15BF1875736AA67B1C3CED8tFD</vt:lpwstr>
      </vt:variant>
      <vt:variant>
        <vt:lpwstr/>
      </vt:variant>
      <vt:variant>
        <vt:i4>1179650</vt:i4>
      </vt:variant>
      <vt:variant>
        <vt:i4>30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8192051</vt:i4>
      </vt:variant>
      <vt:variant>
        <vt:i4>24</vt:i4>
      </vt:variant>
      <vt:variant>
        <vt:i4>0</vt:i4>
      </vt:variant>
      <vt:variant>
        <vt:i4>5</vt:i4>
      </vt:variant>
      <vt:variant>
        <vt:lpwstr>garantf1://890941.2782/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consultantplus://offline/ref=4CB052F54E72A5D069F514D758AF254E03AB3B356806BDBB012544175F97BA8F3996ADFF1AA3ED0992BE74472D35622770B9451EE1F2936EGEl3D</vt:lpwstr>
      </vt:variant>
      <vt:variant>
        <vt:lpwstr/>
      </vt:variant>
      <vt:variant>
        <vt:i4>7340093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consultantplus://offline/ref=4CB052F54E72A5D069F514D758AF254E03AB3B356806BDBB012544175F97BA8F3996ADFF1AA3EE0D92BE74472D35622770B9451EE1F2936EGEl3D</vt:lpwstr>
      </vt:variant>
      <vt:variant>
        <vt:lpwstr/>
      </vt:variant>
      <vt:variant>
        <vt:i4>7602276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consultantplus://offline/ref=5E50F4C159B8C4F554524AA09D5C719BE53B42E634B5E945C1F768EABE37BD6D2A48FB7D19CAEDEFA8F3874B273E0FDC876FEDF0C2F7F758j0j6D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consultantplus://offline/ref=5E50F4C159B8C4F554524AA09D5C719BE53B42E634B5E945C1F768EABE37BD6D2A48FB7D19CAEDE8A4F3874B273E0FDC876FEDF0C2F7F758j0j6D</vt:lpwstr>
      </vt:variant>
      <vt:variant>
        <vt:lpwstr/>
      </vt:variant>
      <vt:variant>
        <vt:i4>589914</vt:i4>
      </vt:variant>
      <vt:variant>
        <vt:i4>6</vt:i4>
      </vt:variant>
      <vt:variant>
        <vt:i4>0</vt:i4>
      </vt:variant>
      <vt:variant>
        <vt:i4>5</vt:i4>
      </vt:variant>
      <vt:variant>
        <vt:lpwstr>http://centr-iskusstv174.ru/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7012358</vt:i4>
      </vt:variant>
      <vt:variant>
        <vt:i4>0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Alexey Semunin</dc:creator>
  <cp:lastModifiedBy>ПК</cp:lastModifiedBy>
  <cp:revision>7</cp:revision>
  <cp:lastPrinted>2025-05-14T08:30:00Z</cp:lastPrinted>
  <dcterms:created xsi:type="dcterms:W3CDTF">2024-05-22T07:55:00Z</dcterms:created>
  <dcterms:modified xsi:type="dcterms:W3CDTF">2025-05-14T08:46:00Z</dcterms:modified>
</cp:coreProperties>
</file>